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70" w:rsidRPr="00855970" w:rsidRDefault="00855970" w:rsidP="002045D4">
      <w:pPr>
        <w:spacing w:after="0"/>
        <w:rPr>
          <w:b/>
          <w:sz w:val="24"/>
          <w:szCs w:val="24"/>
        </w:rPr>
      </w:pPr>
      <w:r w:rsidRPr="008A2393">
        <w:rPr>
          <w:noProof/>
        </w:rPr>
        <w:drawing>
          <wp:inline distT="0" distB="0" distL="0" distR="0" wp14:anchorId="3260427F" wp14:editId="31E3CCD8">
            <wp:extent cx="2228850" cy="699948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99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45D4">
        <w:rPr>
          <w:b/>
          <w:sz w:val="40"/>
          <w:szCs w:val="40"/>
        </w:rPr>
        <w:tab/>
      </w:r>
      <w:r w:rsidR="002045D4">
        <w:rPr>
          <w:b/>
          <w:sz w:val="40"/>
          <w:szCs w:val="40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F073EF">
        <w:rPr>
          <w:b/>
          <w:sz w:val="24"/>
          <w:szCs w:val="24"/>
        </w:rPr>
        <w:t>No. 009</w:t>
      </w:r>
    </w:p>
    <w:p w:rsidR="002045D4" w:rsidRDefault="002045D4" w:rsidP="002045D4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855970">
        <w:rPr>
          <w:b/>
          <w:sz w:val="24"/>
          <w:szCs w:val="24"/>
        </w:rPr>
        <w:t xml:space="preserve">  </w:t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="00855970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SECTION:</w:t>
      </w:r>
      <w:r>
        <w:rPr>
          <w:b/>
          <w:sz w:val="24"/>
          <w:szCs w:val="24"/>
        </w:rPr>
        <w:tab/>
        <w:t>LOCAL BOARD PROCEDURES</w:t>
      </w:r>
    </w:p>
    <w:p w:rsidR="00855970" w:rsidRDefault="00855970" w:rsidP="002045D4">
      <w:pPr>
        <w:spacing w:after="0"/>
        <w:rPr>
          <w:b/>
          <w:sz w:val="24"/>
          <w:szCs w:val="24"/>
        </w:rPr>
      </w:pPr>
    </w:p>
    <w:p w:rsidR="006A1041" w:rsidRDefault="002045D4" w:rsidP="00996A7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TITLE:</w:t>
      </w:r>
      <w:r>
        <w:rPr>
          <w:b/>
          <w:sz w:val="24"/>
          <w:szCs w:val="24"/>
        </w:rPr>
        <w:tab/>
      </w:r>
      <w:r w:rsidR="00996A7F">
        <w:rPr>
          <w:b/>
          <w:sz w:val="24"/>
          <w:szCs w:val="24"/>
        </w:rPr>
        <w:t>BOARD GOVERNANCE STANDARDS/</w:t>
      </w:r>
    </w:p>
    <w:p w:rsidR="00996A7F" w:rsidRPr="002045D4" w:rsidRDefault="00996A7F" w:rsidP="00996A7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CODE OF CONDUCT </w:t>
      </w:r>
    </w:p>
    <w:p w:rsidR="00D8411F" w:rsidRPr="002045D4" w:rsidRDefault="002045D4" w:rsidP="002045D4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MEDICAL ACADEMY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ADOPTED:</w:t>
      </w:r>
      <w:r>
        <w:rPr>
          <w:b/>
          <w:sz w:val="24"/>
          <w:szCs w:val="24"/>
        </w:rPr>
        <w:tab/>
      </w:r>
      <w:r w:rsidR="007355F8">
        <w:rPr>
          <w:b/>
          <w:sz w:val="24"/>
          <w:szCs w:val="24"/>
        </w:rPr>
        <w:t xml:space="preserve"> </w:t>
      </w:r>
      <w:r w:rsidR="00FA45B6">
        <w:rPr>
          <w:b/>
          <w:sz w:val="24"/>
          <w:szCs w:val="24"/>
        </w:rPr>
        <w:t>4/8/14</w:t>
      </w:r>
      <w:bookmarkStart w:id="0" w:name="_GoBack"/>
      <w:bookmarkEnd w:id="0"/>
    </w:p>
    <w:p w:rsidR="002045D4" w:rsidRDefault="002045D4" w:rsidP="002045D4">
      <w:pPr>
        <w:pBdr>
          <w:bottom w:val="single" w:sz="12" w:space="1" w:color="auto"/>
        </w:pBd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>CHARTER SCHOOL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REVISED:</w:t>
      </w:r>
    </w:p>
    <w:p w:rsidR="002045D4" w:rsidRDefault="002045D4" w:rsidP="002045D4">
      <w:pPr>
        <w:spacing w:after="0"/>
        <w:rPr>
          <w:b/>
          <w:sz w:val="24"/>
          <w:szCs w:val="24"/>
        </w:rPr>
      </w:pPr>
    </w:p>
    <w:p w:rsidR="00A508F9" w:rsidRPr="007355F8" w:rsidRDefault="00F073EF" w:rsidP="007355F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>009</w:t>
      </w:r>
      <w:r w:rsidR="00996A7F" w:rsidRPr="007355F8">
        <w:rPr>
          <w:rFonts w:ascii="Times New Roman" w:hAnsi="Times New Roman" w:cs="Times New Roman"/>
          <w:sz w:val="24"/>
          <w:szCs w:val="24"/>
        </w:rPr>
        <w:t>.  BOARD OF GOVERNANCE STANDARDS/CODE OF CONDUCT</w:t>
      </w:r>
    </w:p>
    <w:p w:rsidR="00A508F9" w:rsidRPr="007355F8" w:rsidRDefault="00A508F9" w:rsidP="007355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08F9" w:rsidRPr="007355F8" w:rsidRDefault="00A508F9" w:rsidP="007355F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355F8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7355F8">
        <w:rPr>
          <w:rFonts w:ascii="Times New Roman" w:hAnsi="Times New Roman" w:cs="Times New Roman"/>
          <w:sz w:val="24"/>
          <w:szCs w:val="24"/>
        </w:rPr>
        <w:t xml:space="preserve"> </w:t>
      </w:r>
      <w:r w:rsidRPr="007355F8">
        <w:rPr>
          <w:rFonts w:ascii="Times New Roman" w:hAnsi="Times New Roman" w:cs="Times New Roman"/>
          <w:sz w:val="24"/>
          <w:szCs w:val="24"/>
        </w:rPr>
        <w:tab/>
      </w:r>
      <w:r w:rsidR="00996A7F" w:rsidRPr="007355F8">
        <w:rPr>
          <w:rFonts w:ascii="Times New Roman" w:hAnsi="Times New Roman" w:cs="Times New Roman"/>
          <w:sz w:val="24"/>
          <w:szCs w:val="24"/>
          <w:u w:val="single"/>
        </w:rPr>
        <w:t xml:space="preserve">Standards for Effective School Governance </w:t>
      </w:r>
    </w:p>
    <w:p w:rsidR="00A508F9" w:rsidRPr="007355F8" w:rsidRDefault="00A508F9" w:rsidP="007355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6A7F" w:rsidRPr="007355F8" w:rsidRDefault="00996A7F" w:rsidP="007355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>To promote student growth and a</w:t>
      </w:r>
      <w:r w:rsidR="007355F8">
        <w:rPr>
          <w:rFonts w:ascii="Times New Roman" w:hAnsi="Times New Roman" w:cs="Times New Roman"/>
          <w:sz w:val="24"/>
          <w:szCs w:val="24"/>
        </w:rPr>
        <w:t xml:space="preserve">chievement, an effective </w:t>
      </w:r>
      <w:r w:rsidRPr="007355F8">
        <w:rPr>
          <w:rFonts w:ascii="Times New Roman" w:hAnsi="Times New Roman" w:cs="Times New Roman"/>
          <w:sz w:val="24"/>
          <w:szCs w:val="24"/>
        </w:rPr>
        <w:t>Board:</w:t>
      </w:r>
    </w:p>
    <w:p w:rsidR="00996A7F" w:rsidRPr="007355F8" w:rsidRDefault="00996A7F" w:rsidP="007355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6A7F" w:rsidRPr="007355F8" w:rsidRDefault="00996A7F" w:rsidP="007355F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355F8">
        <w:rPr>
          <w:rFonts w:ascii="Times New Roman" w:hAnsi="Times New Roman" w:cs="Times New Roman"/>
          <w:sz w:val="24"/>
          <w:szCs w:val="24"/>
        </w:rPr>
        <w:t>a.  Advocates</w:t>
      </w:r>
      <w:proofErr w:type="gramEnd"/>
      <w:r w:rsidRPr="007355F8">
        <w:rPr>
          <w:rFonts w:ascii="Times New Roman" w:hAnsi="Times New Roman" w:cs="Times New Roman"/>
          <w:sz w:val="24"/>
          <w:szCs w:val="24"/>
        </w:rPr>
        <w:t xml:space="preserve"> for a thorough and efficient system of public education by: </w:t>
      </w:r>
    </w:p>
    <w:p w:rsidR="00996A7F" w:rsidRPr="007355F8" w:rsidRDefault="00996A7F" w:rsidP="007355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6A7F" w:rsidRPr="007355F8" w:rsidRDefault="00996A7F" w:rsidP="007355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 xml:space="preserve"> </w:t>
      </w:r>
      <w:r w:rsidRPr="007355F8">
        <w:rPr>
          <w:rFonts w:ascii="Times New Roman" w:hAnsi="Times New Roman" w:cs="Times New Roman"/>
          <w:sz w:val="24"/>
          <w:szCs w:val="24"/>
        </w:rPr>
        <w:tab/>
        <w:t>1.  Promoting public education as a keystone of democracy.</w:t>
      </w:r>
    </w:p>
    <w:p w:rsidR="00996A7F" w:rsidRPr="007355F8" w:rsidRDefault="00996A7F" w:rsidP="007355F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 xml:space="preserve">2. </w:t>
      </w:r>
      <w:r w:rsidR="007355F8">
        <w:rPr>
          <w:rFonts w:ascii="Times New Roman" w:hAnsi="Times New Roman" w:cs="Times New Roman"/>
          <w:sz w:val="24"/>
          <w:szCs w:val="24"/>
        </w:rPr>
        <w:t xml:space="preserve"> </w:t>
      </w:r>
      <w:r w:rsidRPr="007355F8">
        <w:rPr>
          <w:rFonts w:ascii="Times New Roman" w:hAnsi="Times New Roman" w:cs="Times New Roman"/>
          <w:sz w:val="24"/>
          <w:szCs w:val="24"/>
        </w:rPr>
        <w:t>Engaging and promoting community support by seeking input, building support</w:t>
      </w:r>
    </w:p>
    <w:p w:rsidR="00996A7F" w:rsidRPr="007355F8" w:rsidRDefault="007355F8" w:rsidP="007355F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96A7F" w:rsidRPr="007355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96A7F" w:rsidRPr="007355F8">
        <w:rPr>
          <w:rFonts w:ascii="Times New Roman" w:hAnsi="Times New Roman" w:cs="Times New Roman"/>
          <w:sz w:val="24"/>
          <w:szCs w:val="24"/>
        </w:rPr>
        <w:t>networks</w:t>
      </w:r>
      <w:proofErr w:type="gramEnd"/>
      <w:r w:rsidR="00996A7F" w:rsidRPr="007355F8">
        <w:rPr>
          <w:rFonts w:ascii="Times New Roman" w:hAnsi="Times New Roman" w:cs="Times New Roman"/>
          <w:sz w:val="24"/>
          <w:szCs w:val="24"/>
        </w:rPr>
        <w:t xml:space="preserve"> and generating action.</w:t>
      </w:r>
    </w:p>
    <w:p w:rsidR="00996A7F" w:rsidRPr="007355F8" w:rsidRDefault="00996A7F" w:rsidP="007355F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>3.  Allocating resources in a manner designed to facilitate student achievement</w:t>
      </w:r>
    </w:p>
    <w:p w:rsidR="00996A7F" w:rsidRPr="007355F8" w:rsidRDefault="007355F8" w:rsidP="007355F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96A7F" w:rsidRPr="007355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96A7F" w:rsidRPr="007355F8">
        <w:rPr>
          <w:rFonts w:ascii="Times New Roman" w:hAnsi="Times New Roman" w:cs="Times New Roman"/>
          <w:sz w:val="24"/>
          <w:szCs w:val="24"/>
        </w:rPr>
        <w:t>consistent</w:t>
      </w:r>
      <w:proofErr w:type="gramEnd"/>
      <w:r w:rsidR="00996A7F" w:rsidRPr="007355F8">
        <w:rPr>
          <w:rFonts w:ascii="Times New Roman" w:hAnsi="Times New Roman" w:cs="Times New Roman"/>
          <w:sz w:val="24"/>
          <w:szCs w:val="24"/>
        </w:rPr>
        <w:t xml:space="preserve"> with school goals and plans. </w:t>
      </w:r>
    </w:p>
    <w:p w:rsidR="00996A7F" w:rsidRPr="007355F8" w:rsidRDefault="00996A7F" w:rsidP="007355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 xml:space="preserve"> </w:t>
      </w:r>
      <w:r w:rsidRPr="007355F8">
        <w:rPr>
          <w:rFonts w:ascii="Times New Roman" w:hAnsi="Times New Roman" w:cs="Times New Roman"/>
          <w:sz w:val="24"/>
          <w:szCs w:val="24"/>
        </w:rPr>
        <w:tab/>
        <w:t>4.  Maintaining legislative awareness and communicating with members of local, state</w:t>
      </w:r>
    </w:p>
    <w:p w:rsidR="00996A7F" w:rsidRPr="007355F8" w:rsidRDefault="00996A7F" w:rsidP="007355F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 xml:space="preserve"> </w:t>
      </w:r>
      <w:r w:rsidR="007355F8">
        <w:rPr>
          <w:rFonts w:ascii="Times New Roman" w:hAnsi="Times New Roman" w:cs="Times New Roman"/>
          <w:sz w:val="24"/>
          <w:szCs w:val="24"/>
        </w:rPr>
        <w:t xml:space="preserve">  </w:t>
      </w:r>
      <w:r w:rsidRPr="007355F8">
        <w:rPr>
          <w:rFonts w:ascii="Times New Roman" w:hAnsi="Times New Roman" w:cs="Times New Roman"/>
          <w:sz w:val="24"/>
          <w:szCs w:val="24"/>
        </w:rPr>
        <w:t xml:space="preserve"> </w:t>
      </w:r>
      <w:r w:rsidR="007355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55F8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7355F8">
        <w:rPr>
          <w:rFonts w:ascii="Times New Roman" w:hAnsi="Times New Roman" w:cs="Times New Roman"/>
          <w:sz w:val="24"/>
          <w:szCs w:val="24"/>
        </w:rPr>
        <w:t xml:space="preserve"> federal legislative bodies.</w:t>
      </w:r>
    </w:p>
    <w:p w:rsidR="00996A7F" w:rsidRPr="007355F8" w:rsidRDefault="00996A7F" w:rsidP="007355F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>5.  Ensuring strong management o</w:t>
      </w:r>
      <w:r w:rsidR="007355F8">
        <w:rPr>
          <w:rFonts w:ascii="Times New Roman" w:hAnsi="Times New Roman" w:cs="Times New Roman"/>
          <w:sz w:val="24"/>
          <w:szCs w:val="24"/>
        </w:rPr>
        <w:t>f the school system by hiring,</w:t>
      </w:r>
      <w:r w:rsidRPr="007355F8">
        <w:rPr>
          <w:rFonts w:ascii="Times New Roman" w:hAnsi="Times New Roman" w:cs="Times New Roman"/>
          <w:sz w:val="24"/>
          <w:szCs w:val="24"/>
        </w:rPr>
        <w:t xml:space="preserve"> setting goals with and</w:t>
      </w:r>
    </w:p>
    <w:p w:rsidR="00996A7F" w:rsidRPr="007355F8" w:rsidRDefault="00996A7F" w:rsidP="007355F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7355F8">
        <w:rPr>
          <w:rFonts w:ascii="Times New Roman" w:hAnsi="Times New Roman" w:cs="Times New Roman"/>
          <w:sz w:val="24"/>
          <w:szCs w:val="24"/>
        </w:rPr>
        <w:t>evaluating</w:t>
      </w:r>
      <w:proofErr w:type="gramEnd"/>
      <w:r w:rsidRPr="007355F8">
        <w:rPr>
          <w:rFonts w:ascii="Times New Roman" w:hAnsi="Times New Roman" w:cs="Times New Roman"/>
          <w:sz w:val="24"/>
          <w:szCs w:val="24"/>
        </w:rPr>
        <w:t xml:space="preserve"> the Principal/CEO. </w:t>
      </w:r>
    </w:p>
    <w:p w:rsidR="00996A7F" w:rsidRPr="007355F8" w:rsidRDefault="00996A7F" w:rsidP="007355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 xml:space="preserve"> </w:t>
      </w:r>
      <w:r w:rsidRPr="007355F8">
        <w:rPr>
          <w:rFonts w:ascii="Times New Roman" w:hAnsi="Times New Roman" w:cs="Times New Roman"/>
          <w:sz w:val="24"/>
          <w:szCs w:val="24"/>
        </w:rPr>
        <w:tab/>
        <w:t>6.  Employing qualified staff to meet student and program needs.</w:t>
      </w:r>
    </w:p>
    <w:p w:rsidR="00996A7F" w:rsidRPr="007355F8" w:rsidRDefault="00996A7F" w:rsidP="007355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6A7F" w:rsidRPr="007355F8" w:rsidRDefault="00996A7F" w:rsidP="007355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 xml:space="preserve"> b. Models responsible governance and leadership by: </w:t>
      </w:r>
    </w:p>
    <w:p w:rsidR="00996A7F" w:rsidRPr="007355F8" w:rsidRDefault="00996A7F" w:rsidP="007355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6A7F" w:rsidRPr="007355F8" w:rsidRDefault="00996A7F" w:rsidP="007355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 xml:space="preserve"> </w:t>
      </w:r>
      <w:r w:rsidRPr="007355F8">
        <w:rPr>
          <w:rFonts w:ascii="Times New Roman" w:hAnsi="Times New Roman" w:cs="Times New Roman"/>
          <w:sz w:val="24"/>
          <w:szCs w:val="24"/>
        </w:rPr>
        <w:tab/>
        <w:t>1.  Staying current with changing needs and requirements by reviewing educational</w:t>
      </w:r>
    </w:p>
    <w:p w:rsidR="006A1041" w:rsidRPr="007355F8" w:rsidRDefault="007355F8" w:rsidP="007355F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96A7F" w:rsidRPr="007355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96A7F" w:rsidRPr="007355F8">
        <w:rPr>
          <w:rFonts w:ascii="Times New Roman" w:hAnsi="Times New Roman" w:cs="Times New Roman"/>
          <w:sz w:val="24"/>
          <w:szCs w:val="24"/>
        </w:rPr>
        <w:t>literature</w:t>
      </w:r>
      <w:proofErr w:type="gramEnd"/>
      <w:r w:rsidR="00996A7F" w:rsidRPr="007355F8">
        <w:rPr>
          <w:rFonts w:ascii="Times New Roman" w:hAnsi="Times New Roman" w:cs="Times New Roman"/>
          <w:sz w:val="24"/>
          <w:szCs w:val="24"/>
        </w:rPr>
        <w:t>, attending professional development opportunities prior to Boar</w:t>
      </w:r>
      <w:r>
        <w:rPr>
          <w:rFonts w:ascii="Times New Roman" w:hAnsi="Times New Roman" w:cs="Times New Roman"/>
          <w:sz w:val="24"/>
          <w:szCs w:val="24"/>
        </w:rPr>
        <w:t>d service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996A7F" w:rsidRPr="007355F8">
        <w:rPr>
          <w:rFonts w:ascii="Times New Roman" w:hAnsi="Times New Roman" w:cs="Times New Roman"/>
          <w:sz w:val="24"/>
          <w:szCs w:val="24"/>
        </w:rPr>
        <w:t xml:space="preserve">  and continuously during Board service, and preparing to make informed decisions. </w:t>
      </w:r>
      <w:r w:rsidR="006A1041" w:rsidRPr="007355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EA9" w:rsidRPr="007355F8" w:rsidRDefault="006A1041" w:rsidP="007355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 xml:space="preserve"> </w:t>
      </w:r>
      <w:r w:rsidR="002C5EA9" w:rsidRPr="007355F8">
        <w:rPr>
          <w:rFonts w:ascii="Times New Roman" w:hAnsi="Times New Roman" w:cs="Times New Roman"/>
          <w:sz w:val="24"/>
          <w:szCs w:val="24"/>
        </w:rPr>
        <w:tab/>
        <w:t>2.  Interacting with school officials in other districts and using resources provided by</w:t>
      </w:r>
    </w:p>
    <w:p w:rsidR="002C5EA9" w:rsidRPr="007355F8" w:rsidRDefault="002C5EA9" w:rsidP="007355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355F8">
        <w:rPr>
          <w:rFonts w:ascii="Times New Roman" w:hAnsi="Times New Roman" w:cs="Times New Roman"/>
          <w:sz w:val="24"/>
          <w:szCs w:val="24"/>
        </w:rPr>
        <w:t xml:space="preserve">   </w:t>
      </w:r>
      <w:r w:rsidRPr="007355F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355F8">
        <w:rPr>
          <w:rFonts w:ascii="Times New Roman" w:hAnsi="Times New Roman" w:cs="Times New Roman"/>
          <w:sz w:val="24"/>
          <w:szCs w:val="24"/>
        </w:rPr>
        <w:t>organizations</w:t>
      </w:r>
      <w:proofErr w:type="gramEnd"/>
      <w:r w:rsidRPr="007355F8">
        <w:rPr>
          <w:rFonts w:ascii="Times New Roman" w:hAnsi="Times New Roman" w:cs="Times New Roman"/>
          <w:sz w:val="24"/>
          <w:szCs w:val="24"/>
        </w:rPr>
        <w:t xml:space="preserve"> and agencies committed to effective governance and management of</w:t>
      </w:r>
    </w:p>
    <w:p w:rsidR="002C5EA9" w:rsidRPr="007355F8" w:rsidRDefault="007355F8" w:rsidP="007355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C5EA9" w:rsidRPr="007355F8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2C5EA9" w:rsidRPr="007355F8">
        <w:rPr>
          <w:rFonts w:ascii="Times New Roman" w:hAnsi="Times New Roman" w:cs="Times New Roman"/>
          <w:sz w:val="24"/>
          <w:szCs w:val="24"/>
        </w:rPr>
        <w:t>public</w:t>
      </w:r>
      <w:proofErr w:type="gramEnd"/>
      <w:r w:rsidR="002C5EA9" w:rsidRPr="007355F8">
        <w:rPr>
          <w:rFonts w:ascii="Times New Roman" w:hAnsi="Times New Roman" w:cs="Times New Roman"/>
          <w:sz w:val="24"/>
          <w:szCs w:val="24"/>
        </w:rPr>
        <w:t xml:space="preserve"> schools. </w:t>
      </w:r>
    </w:p>
    <w:p w:rsidR="002C5EA9" w:rsidRPr="007355F8" w:rsidRDefault="002C5EA9" w:rsidP="007355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ab/>
        <w:t>3.  Leading with respect and taking full responsibility for Board activity and behavior.</w:t>
      </w:r>
    </w:p>
    <w:p w:rsidR="002C5EA9" w:rsidRPr="007355F8" w:rsidRDefault="002C5EA9" w:rsidP="007355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ab/>
        <w:t xml:space="preserve">4.  Adopting and acting in accordance with the PSBA Code of Conduct for Members of  </w:t>
      </w:r>
    </w:p>
    <w:p w:rsidR="002C5EA9" w:rsidRDefault="007355F8" w:rsidP="007355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C5EA9" w:rsidRPr="007355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C5EA9" w:rsidRPr="007355F8">
        <w:rPr>
          <w:rFonts w:ascii="Times New Roman" w:hAnsi="Times New Roman" w:cs="Times New Roman"/>
          <w:sz w:val="24"/>
          <w:szCs w:val="24"/>
        </w:rPr>
        <w:t>Pennsylvania School Boards.</w:t>
      </w:r>
      <w:proofErr w:type="gramEnd"/>
    </w:p>
    <w:p w:rsidR="007355F8" w:rsidRPr="007355F8" w:rsidRDefault="007355F8" w:rsidP="007355F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lastRenderedPageBreak/>
        <w:t>009.  BOARD GOVERNANCE STANDARDS/CODE OF CONDUCT-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55F8">
        <w:rPr>
          <w:rFonts w:ascii="Times New Roman" w:hAnsi="Times New Roman" w:cs="Times New Roman"/>
          <w:sz w:val="24"/>
          <w:szCs w:val="24"/>
        </w:rPr>
        <w:t>pg.2</w:t>
      </w:r>
    </w:p>
    <w:p w:rsidR="007355F8" w:rsidRPr="007355F8" w:rsidRDefault="007355F8" w:rsidP="007355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EA9" w:rsidRPr="007355F8" w:rsidRDefault="002C5EA9" w:rsidP="007355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 xml:space="preserve"> </w:t>
      </w:r>
      <w:r w:rsidRPr="007355F8">
        <w:rPr>
          <w:rFonts w:ascii="Times New Roman" w:hAnsi="Times New Roman" w:cs="Times New Roman"/>
          <w:sz w:val="24"/>
          <w:szCs w:val="24"/>
        </w:rPr>
        <w:tab/>
        <w:t>5.  Engaging all community stakeholders.</w:t>
      </w:r>
    </w:p>
    <w:p w:rsidR="002C5EA9" w:rsidRPr="007355F8" w:rsidRDefault="002C5EA9" w:rsidP="007355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 xml:space="preserve"> </w:t>
      </w:r>
      <w:r w:rsidRPr="007355F8">
        <w:rPr>
          <w:rFonts w:ascii="Times New Roman" w:hAnsi="Times New Roman" w:cs="Times New Roman"/>
          <w:sz w:val="24"/>
          <w:szCs w:val="24"/>
        </w:rPr>
        <w:tab/>
        <w:t>6.  Complying with Board policy and all applicable local, state and federal laws and</w:t>
      </w:r>
    </w:p>
    <w:p w:rsidR="002C5EA9" w:rsidRPr="007355F8" w:rsidRDefault="007355F8" w:rsidP="007355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C5EA9" w:rsidRPr="007355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C5EA9" w:rsidRPr="007355F8">
        <w:rPr>
          <w:rFonts w:ascii="Times New Roman" w:hAnsi="Times New Roman" w:cs="Times New Roman"/>
          <w:sz w:val="24"/>
          <w:szCs w:val="24"/>
        </w:rPr>
        <w:t>regulations</w:t>
      </w:r>
      <w:proofErr w:type="gramEnd"/>
      <w:r w:rsidR="002C5EA9" w:rsidRPr="007355F8">
        <w:rPr>
          <w:rFonts w:ascii="Times New Roman" w:hAnsi="Times New Roman" w:cs="Times New Roman"/>
          <w:sz w:val="24"/>
          <w:szCs w:val="24"/>
        </w:rPr>
        <w:t>.</w:t>
      </w:r>
    </w:p>
    <w:p w:rsidR="002C5EA9" w:rsidRPr="007355F8" w:rsidRDefault="002C5EA9" w:rsidP="007355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 xml:space="preserve"> </w:t>
      </w:r>
      <w:r w:rsidRPr="007355F8">
        <w:rPr>
          <w:rFonts w:ascii="Times New Roman" w:hAnsi="Times New Roman" w:cs="Times New Roman"/>
          <w:sz w:val="24"/>
          <w:szCs w:val="24"/>
        </w:rPr>
        <w:tab/>
        <w:t>7.  Operating as a collective Board in making decisions.</w:t>
      </w:r>
    </w:p>
    <w:p w:rsidR="002C5EA9" w:rsidRPr="007355F8" w:rsidRDefault="002C5EA9" w:rsidP="007355F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 xml:space="preserve">8.  Participating in annual Board retreats. </w:t>
      </w:r>
    </w:p>
    <w:p w:rsidR="002C5EA9" w:rsidRPr="007355F8" w:rsidRDefault="002C5EA9" w:rsidP="007355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EA9" w:rsidRPr="007355F8" w:rsidRDefault="002C5EA9" w:rsidP="007355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55F8">
        <w:rPr>
          <w:rFonts w:ascii="Times New Roman" w:hAnsi="Times New Roman" w:cs="Times New Roman"/>
          <w:sz w:val="24"/>
          <w:szCs w:val="24"/>
        </w:rPr>
        <w:t>c.  Governs</w:t>
      </w:r>
      <w:proofErr w:type="gramEnd"/>
      <w:r w:rsidRPr="007355F8">
        <w:rPr>
          <w:rFonts w:ascii="Times New Roman" w:hAnsi="Times New Roman" w:cs="Times New Roman"/>
          <w:sz w:val="24"/>
          <w:szCs w:val="24"/>
        </w:rPr>
        <w:t xml:space="preserve"> through policy by: </w:t>
      </w:r>
    </w:p>
    <w:p w:rsidR="002C5EA9" w:rsidRPr="007355F8" w:rsidRDefault="002C5EA9" w:rsidP="007355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55F8" w:rsidRPr="007355F8" w:rsidRDefault="007355F8" w:rsidP="007355F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55F8">
        <w:rPr>
          <w:rFonts w:ascii="Times New Roman" w:hAnsi="Times New Roman" w:cs="Times New Roman"/>
          <w:sz w:val="24"/>
          <w:szCs w:val="24"/>
        </w:rPr>
        <w:t xml:space="preserve"> </w:t>
      </w:r>
      <w:r w:rsidR="002C5EA9" w:rsidRPr="007355F8">
        <w:rPr>
          <w:rFonts w:ascii="Times New Roman" w:hAnsi="Times New Roman" w:cs="Times New Roman"/>
          <w:sz w:val="24"/>
          <w:szCs w:val="24"/>
        </w:rPr>
        <w:t>Seeking input from stakeholders and following an established procedure for</w:t>
      </w:r>
      <w:r w:rsidRPr="007355F8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D46EE2" w:rsidRPr="007355F8" w:rsidRDefault="007355F8" w:rsidP="007355F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7355F8">
        <w:rPr>
          <w:rFonts w:ascii="Times New Roman" w:hAnsi="Times New Roman" w:cs="Times New Roman"/>
          <w:sz w:val="24"/>
          <w:szCs w:val="24"/>
        </w:rPr>
        <w:t>c</w:t>
      </w:r>
      <w:r w:rsidR="00D46EE2" w:rsidRPr="007355F8">
        <w:rPr>
          <w:rFonts w:ascii="Times New Roman" w:hAnsi="Times New Roman" w:cs="Times New Roman"/>
          <w:sz w:val="24"/>
          <w:szCs w:val="24"/>
        </w:rPr>
        <w:t>onsideration</w:t>
      </w:r>
      <w:proofErr w:type="gramEnd"/>
      <w:r w:rsidR="00D46EE2" w:rsidRPr="007355F8">
        <w:rPr>
          <w:rFonts w:ascii="Times New Roman" w:hAnsi="Times New Roman" w:cs="Times New Roman"/>
          <w:sz w:val="24"/>
          <w:szCs w:val="24"/>
        </w:rPr>
        <w:t>.</w:t>
      </w:r>
    </w:p>
    <w:p w:rsidR="002C5EA9" w:rsidRPr="007355F8" w:rsidRDefault="002C5EA9" w:rsidP="007355F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 xml:space="preserve">2. </w:t>
      </w:r>
      <w:r w:rsidR="00D46EE2" w:rsidRPr="007355F8">
        <w:rPr>
          <w:rFonts w:ascii="Times New Roman" w:hAnsi="Times New Roman" w:cs="Times New Roman"/>
          <w:sz w:val="24"/>
          <w:szCs w:val="24"/>
        </w:rPr>
        <w:t xml:space="preserve"> </w:t>
      </w:r>
      <w:r w:rsidRPr="007355F8">
        <w:rPr>
          <w:rFonts w:ascii="Times New Roman" w:hAnsi="Times New Roman" w:cs="Times New Roman"/>
          <w:sz w:val="24"/>
          <w:szCs w:val="24"/>
        </w:rPr>
        <w:t>Regularly reviewing and, as necessary, revising and adopting Board policy.</w:t>
      </w:r>
    </w:p>
    <w:p w:rsidR="002C5EA9" w:rsidRPr="007355F8" w:rsidRDefault="00D46EE2" w:rsidP="007355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 xml:space="preserve"> </w:t>
      </w:r>
      <w:r w:rsidRPr="007355F8">
        <w:rPr>
          <w:rFonts w:ascii="Times New Roman" w:hAnsi="Times New Roman" w:cs="Times New Roman"/>
          <w:sz w:val="24"/>
          <w:szCs w:val="24"/>
        </w:rPr>
        <w:tab/>
        <w:t>3.</w:t>
      </w:r>
      <w:r w:rsidR="002C5EA9" w:rsidRPr="007355F8">
        <w:rPr>
          <w:rFonts w:ascii="Times New Roman" w:hAnsi="Times New Roman" w:cs="Times New Roman"/>
          <w:sz w:val="24"/>
          <w:szCs w:val="24"/>
        </w:rPr>
        <w:t xml:space="preserve"> </w:t>
      </w:r>
      <w:r w:rsidRPr="007355F8">
        <w:rPr>
          <w:rFonts w:ascii="Times New Roman" w:hAnsi="Times New Roman" w:cs="Times New Roman"/>
          <w:sz w:val="24"/>
          <w:szCs w:val="24"/>
        </w:rPr>
        <w:t xml:space="preserve"> Delegating to the Principal/CEO responsibility for </w:t>
      </w:r>
      <w:r w:rsidR="002C5EA9" w:rsidRPr="007355F8">
        <w:rPr>
          <w:rFonts w:ascii="Times New Roman" w:hAnsi="Times New Roman" w:cs="Times New Roman"/>
          <w:sz w:val="24"/>
          <w:szCs w:val="24"/>
        </w:rPr>
        <w:t>implementation of Boar</w:t>
      </w:r>
      <w:r w:rsidRPr="007355F8">
        <w:rPr>
          <w:rFonts w:ascii="Times New Roman" w:hAnsi="Times New Roman" w:cs="Times New Roman"/>
          <w:sz w:val="24"/>
          <w:szCs w:val="24"/>
        </w:rPr>
        <w:t>d policy.</w:t>
      </w:r>
    </w:p>
    <w:p w:rsidR="002C5EA9" w:rsidRPr="007355F8" w:rsidRDefault="002C5EA9" w:rsidP="007355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 xml:space="preserve"> </w:t>
      </w:r>
      <w:r w:rsidR="00D46EE2" w:rsidRPr="007355F8">
        <w:rPr>
          <w:rFonts w:ascii="Times New Roman" w:hAnsi="Times New Roman" w:cs="Times New Roman"/>
          <w:sz w:val="24"/>
          <w:szCs w:val="24"/>
        </w:rPr>
        <w:tab/>
      </w:r>
      <w:r w:rsidRPr="007355F8">
        <w:rPr>
          <w:rFonts w:ascii="Times New Roman" w:hAnsi="Times New Roman" w:cs="Times New Roman"/>
          <w:sz w:val="24"/>
          <w:szCs w:val="24"/>
        </w:rPr>
        <w:t>4.</w:t>
      </w:r>
      <w:r w:rsidR="00D46EE2" w:rsidRPr="007355F8">
        <w:rPr>
          <w:rFonts w:ascii="Times New Roman" w:hAnsi="Times New Roman" w:cs="Times New Roman"/>
          <w:sz w:val="24"/>
          <w:szCs w:val="24"/>
        </w:rPr>
        <w:t xml:space="preserve"> </w:t>
      </w:r>
      <w:r w:rsidRPr="007355F8">
        <w:rPr>
          <w:rFonts w:ascii="Times New Roman" w:hAnsi="Times New Roman" w:cs="Times New Roman"/>
          <w:sz w:val="24"/>
          <w:szCs w:val="24"/>
        </w:rPr>
        <w:t xml:space="preserve"> Ensuring public a</w:t>
      </w:r>
      <w:r w:rsidR="00D46EE2" w:rsidRPr="007355F8">
        <w:rPr>
          <w:rFonts w:ascii="Times New Roman" w:hAnsi="Times New Roman" w:cs="Times New Roman"/>
          <w:sz w:val="24"/>
          <w:szCs w:val="24"/>
        </w:rPr>
        <w:t xml:space="preserve">ccess to adopted Board policy. </w:t>
      </w:r>
    </w:p>
    <w:p w:rsidR="002C5EA9" w:rsidRPr="007355F8" w:rsidRDefault="002C5EA9" w:rsidP="007355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 xml:space="preserve"> </w:t>
      </w:r>
      <w:r w:rsidR="00D46EE2" w:rsidRPr="007355F8">
        <w:rPr>
          <w:rFonts w:ascii="Times New Roman" w:hAnsi="Times New Roman" w:cs="Times New Roman"/>
          <w:sz w:val="24"/>
          <w:szCs w:val="24"/>
        </w:rPr>
        <w:tab/>
      </w:r>
      <w:r w:rsidRPr="007355F8">
        <w:rPr>
          <w:rFonts w:ascii="Times New Roman" w:hAnsi="Times New Roman" w:cs="Times New Roman"/>
          <w:sz w:val="24"/>
          <w:szCs w:val="24"/>
        </w:rPr>
        <w:t>5.</w:t>
      </w:r>
      <w:r w:rsidR="00D46EE2" w:rsidRPr="007355F8">
        <w:rPr>
          <w:rFonts w:ascii="Times New Roman" w:hAnsi="Times New Roman" w:cs="Times New Roman"/>
          <w:sz w:val="24"/>
          <w:szCs w:val="24"/>
        </w:rPr>
        <w:t xml:space="preserve"> </w:t>
      </w:r>
      <w:r w:rsidRPr="007355F8">
        <w:rPr>
          <w:rFonts w:ascii="Times New Roman" w:hAnsi="Times New Roman" w:cs="Times New Roman"/>
          <w:sz w:val="24"/>
          <w:szCs w:val="24"/>
        </w:rPr>
        <w:t xml:space="preserve"> Purposefully linking its actions to applicable Board policies. </w:t>
      </w:r>
    </w:p>
    <w:p w:rsidR="002C5EA9" w:rsidRPr="007355F8" w:rsidRDefault="00D46EE2" w:rsidP="007355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EA9" w:rsidRPr="007355F8" w:rsidRDefault="002C5EA9" w:rsidP="007355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>d. Ensures that effective planning occurs by:</w:t>
      </w:r>
    </w:p>
    <w:p w:rsidR="002C5EA9" w:rsidRPr="007355F8" w:rsidRDefault="002C5EA9" w:rsidP="007355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6EE2" w:rsidRPr="007355F8" w:rsidRDefault="00D46EE2" w:rsidP="007355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 xml:space="preserve"> </w:t>
      </w:r>
      <w:r w:rsidRPr="007355F8">
        <w:rPr>
          <w:rFonts w:ascii="Times New Roman" w:hAnsi="Times New Roman" w:cs="Times New Roman"/>
          <w:sz w:val="24"/>
          <w:szCs w:val="24"/>
        </w:rPr>
        <w:tab/>
        <w:t xml:space="preserve">1.  </w:t>
      </w:r>
      <w:r w:rsidR="002C5EA9" w:rsidRPr="007355F8">
        <w:rPr>
          <w:rFonts w:ascii="Times New Roman" w:hAnsi="Times New Roman" w:cs="Times New Roman"/>
          <w:sz w:val="24"/>
          <w:szCs w:val="24"/>
        </w:rPr>
        <w:t>Adopting and implementing a collaborative strategic planning proc</w:t>
      </w:r>
      <w:r w:rsidRPr="007355F8">
        <w:rPr>
          <w:rFonts w:ascii="Times New Roman" w:hAnsi="Times New Roman" w:cs="Times New Roman"/>
          <w:sz w:val="24"/>
          <w:szCs w:val="24"/>
        </w:rPr>
        <w:t>ess, including</w:t>
      </w:r>
    </w:p>
    <w:p w:rsidR="002C5EA9" w:rsidRPr="007355F8" w:rsidRDefault="00D46EE2" w:rsidP="007355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ab/>
      </w:r>
      <w:r w:rsidR="007355F8">
        <w:rPr>
          <w:rFonts w:ascii="Times New Roman" w:hAnsi="Times New Roman" w:cs="Times New Roman"/>
          <w:sz w:val="24"/>
          <w:szCs w:val="24"/>
        </w:rPr>
        <w:t xml:space="preserve">    </w:t>
      </w:r>
      <w:r w:rsidRPr="007355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55F8">
        <w:rPr>
          <w:rFonts w:ascii="Times New Roman" w:hAnsi="Times New Roman" w:cs="Times New Roman"/>
          <w:sz w:val="24"/>
          <w:szCs w:val="24"/>
        </w:rPr>
        <w:t>regular</w:t>
      </w:r>
      <w:proofErr w:type="gramEnd"/>
      <w:r w:rsidRPr="007355F8">
        <w:rPr>
          <w:rFonts w:ascii="Times New Roman" w:hAnsi="Times New Roman" w:cs="Times New Roman"/>
          <w:sz w:val="24"/>
          <w:szCs w:val="24"/>
        </w:rPr>
        <w:t xml:space="preserve"> </w:t>
      </w:r>
      <w:r w:rsidR="002C5EA9" w:rsidRPr="007355F8">
        <w:rPr>
          <w:rFonts w:ascii="Times New Roman" w:hAnsi="Times New Roman" w:cs="Times New Roman"/>
          <w:sz w:val="24"/>
          <w:szCs w:val="24"/>
        </w:rPr>
        <w:t>reviews.</w:t>
      </w:r>
    </w:p>
    <w:p w:rsidR="002C5EA9" w:rsidRPr="007355F8" w:rsidRDefault="002C5EA9" w:rsidP="007355F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 xml:space="preserve">2. </w:t>
      </w:r>
      <w:r w:rsidR="00D46EE2" w:rsidRPr="007355F8">
        <w:rPr>
          <w:rFonts w:ascii="Times New Roman" w:hAnsi="Times New Roman" w:cs="Times New Roman"/>
          <w:sz w:val="24"/>
          <w:szCs w:val="24"/>
        </w:rPr>
        <w:t xml:space="preserve"> </w:t>
      </w:r>
      <w:r w:rsidRPr="007355F8">
        <w:rPr>
          <w:rFonts w:ascii="Times New Roman" w:hAnsi="Times New Roman" w:cs="Times New Roman"/>
          <w:sz w:val="24"/>
          <w:szCs w:val="24"/>
        </w:rPr>
        <w:t xml:space="preserve">Setting annual goals that are aligned with the Strategic Plan. </w:t>
      </w:r>
    </w:p>
    <w:p w:rsidR="00996A7F" w:rsidRPr="007355F8" w:rsidRDefault="002C5EA9" w:rsidP="007355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 xml:space="preserve"> </w:t>
      </w:r>
      <w:r w:rsidR="00D46EE2" w:rsidRPr="007355F8">
        <w:rPr>
          <w:rFonts w:ascii="Times New Roman" w:hAnsi="Times New Roman" w:cs="Times New Roman"/>
          <w:sz w:val="24"/>
          <w:szCs w:val="24"/>
        </w:rPr>
        <w:tab/>
      </w:r>
      <w:r w:rsidRPr="007355F8">
        <w:rPr>
          <w:rFonts w:ascii="Times New Roman" w:hAnsi="Times New Roman" w:cs="Times New Roman"/>
          <w:sz w:val="24"/>
          <w:szCs w:val="24"/>
        </w:rPr>
        <w:t xml:space="preserve">3. </w:t>
      </w:r>
      <w:r w:rsidR="00D46EE2" w:rsidRPr="007355F8">
        <w:rPr>
          <w:rFonts w:ascii="Times New Roman" w:hAnsi="Times New Roman" w:cs="Times New Roman"/>
          <w:sz w:val="24"/>
          <w:szCs w:val="24"/>
        </w:rPr>
        <w:t xml:space="preserve"> </w:t>
      </w:r>
      <w:r w:rsidRPr="007355F8">
        <w:rPr>
          <w:rFonts w:ascii="Times New Roman" w:hAnsi="Times New Roman" w:cs="Times New Roman"/>
          <w:sz w:val="24"/>
          <w:szCs w:val="24"/>
        </w:rPr>
        <w:t>Linking Board actions to the Strategic Plan.</w:t>
      </w:r>
      <w:r w:rsidR="006A1041" w:rsidRPr="007355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6EE2" w:rsidRPr="007355F8" w:rsidRDefault="00D46EE2" w:rsidP="007355F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>4.  Adopting a financial plan that considers short-term and long-term needs.</w:t>
      </w:r>
    </w:p>
    <w:p w:rsidR="00D46EE2" w:rsidRPr="007355F8" w:rsidRDefault="00D46EE2" w:rsidP="007355F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>5.  Adopting professional development plans for Board and staff.</w:t>
      </w:r>
    </w:p>
    <w:p w:rsidR="00D46EE2" w:rsidRPr="007355F8" w:rsidRDefault="00D46EE2" w:rsidP="007355F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 xml:space="preserve">6.  Adopting a plan to ensure evaluation of student growth and achievement using </w:t>
      </w:r>
    </w:p>
    <w:p w:rsidR="00D46EE2" w:rsidRPr="007355F8" w:rsidRDefault="00D46EE2" w:rsidP="007355F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7355F8">
        <w:rPr>
          <w:rFonts w:ascii="Times New Roman" w:hAnsi="Times New Roman" w:cs="Times New Roman"/>
          <w:sz w:val="24"/>
          <w:szCs w:val="24"/>
        </w:rPr>
        <w:t>relevant</w:t>
      </w:r>
      <w:proofErr w:type="gramEnd"/>
      <w:r w:rsidRPr="007355F8">
        <w:rPr>
          <w:rFonts w:ascii="Times New Roman" w:hAnsi="Times New Roman" w:cs="Times New Roman"/>
          <w:sz w:val="24"/>
          <w:szCs w:val="24"/>
        </w:rPr>
        <w:t xml:space="preserve"> data.</w:t>
      </w:r>
    </w:p>
    <w:p w:rsidR="00D46EE2" w:rsidRPr="007355F8" w:rsidRDefault="00D46EE2" w:rsidP="007355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 xml:space="preserve"> </w:t>
      </w:r>
      <w:r w:rsidRPr="007355F8">
        <w:rPr>
          <w:rFonts w:ascii="Times New Roman" w:hAnsi="Times New Roman" w:cs="Times New Roman"/>
          <w:sz w:val="24"/>
          <w:szCs w:val="24"/>
        </w:rPr>
        <w:tab/>
        <w:t>7.  Adopting a master facilities plan conducive to teaching and learning.</w:t>
      </w:r>
    </w:p>
    <w:p w:rsidR="00D46EE2" w:rsidRPr="007355F8" w:rsidRDefault="00D46EE2" w:rsidP="007355F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 xml:space="preserve">8.  Adopting a plan for curriculum review and development. </w:t>
      </w:r>
    </w:p>
    <w:p w:rsidR="00D46EE2" w:rsidRPr="007355F8" w:rsidRDefault="00D46EE2" w:rsidP="007355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46EE2" w:rsidRPr="007355F8" w:rsidRDefault="00D46EE2" w:rsidP="007355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 xml:space="preserve"> e. Monitors results by:</w:t>
      </w:r>
    </w:p>
    <w:p w:rsidR="00D46EE2" w:rsidRPr="007355F8" w:rsidRDefault="00D46EE2" w:rsidP="007355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6EE2" w:rsidRPr="007355F8" w:rsidRDefault="00D46EE2" w:rsidP="007355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 xml:space="preserve"> </w:t>
      </w:r>
      <w:r w:rsidRPr="007355F8">
        <w:rPr>
          <w:rFonts w:ascii="Times New Roman" w:hAnsi="Times New Roman" w:cs="Times New Roman"/>
          <w:sz w:val="24"/>
          <w:szCs w:val="24"/>
        </w:rPr>
        <w:tab/>
        <w:t>1.  Using data appropriately to make informed decisions.</w:t>
      </w:r>
    </w:p>
    <w:p w:rsidR="00D46EE2" w:rsidRPr="007355F8" w:rsidRDefault="00D46EE2" w:rsidP="007355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 xml:space="preserve"> </w:t>
      </w:r>
      <w:r w:rsidRPr="007355F8">
        <w:rPr>
          <w:rFonts w:ascii="Times New Roman" w:hAnsi="Times New Roman" w:cs="Times New Roman"/>
          <w:sz w:val="24"/>
          <w:szCs w:val="24"/>
        </w:rPr>
        <w:tab/>
        <w:t>2.  Ensuring effective practices for evaluation of staff, programs, plans and services.</w:t>
      </w:r>
    </w:p>
    <w:p w:rsidR="00D46EE2" w:rsidRPr="007355F8" w:rsidRDefault="00D46EE2" w:rsidP="007355F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 xml:space="preserve">3.  Evaluating </w:t>
      </w:r>
      <w:proofErr w:type="gramStart"/>
      <w:r w:rsidRPr="007355F8">
        <w:rPr>
          <w:rFonts w:ascii="Times New Roman" w:hAnsi="Times New Roman" w:cs="Times New Roman"/>
          <w:sz w:val="24"/>
          <w:szCs w:val="24"/>
        </w:rPr>
        <w:t>its own</w:t>
      </w:r>
      <w:proofErr w:type="gramEnd"/>
      <w:r w:rsidRPr="007355F8">
        <w:rPr>
          <w:rFonts w:ascii="Times New Roman" w:hAnsi="Times New Roman" w:cs="Times New Roman"/>
          <w:sz w:val="24"/>
          <w:szCs w:val="24"/>
        </w:rPr>
        <w:t xml:space="preserve"> performance.</w:t>
      </w:r>
    </w:p>
    <w:p w:rsidR="00D46EE2" w:rsidRPr="007355F8" w:rsidRDefault="00D46EE2" w:rsidP="007355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 xml:space="preserve"> </w:t>
      </w:r>
      <w:r w:rsidRPr="007355F8">
        <w:rPr>
          <w:rFonts w:ascii="Times New Roman" w:hAnsi="Times New Roman" w:cs="Times New Roman"/>
          <w:sz w:val="24"/>
          <w:szCs w:val="24"/>
        </w:rPr>
        <w:tab/>
        <w:t>4.  Assessing student growth and achievement.</w:t>
      </w:r>
    </w:p>
    <w:p w:rsidR="00D46EE2" w:rsidRPr="007355F8" w:rsidRDefault="00D46EE2" w:rsidP="007355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 xml:space="preserve"> </w:t>
      </w:r>
      <w:r w:rsidRPr="007355F8">
        <w:rPr>
          <w:rFonts w:ascii="Times New Roman" w:hAnsi="Times New Roman" w:cs="Times New Roman"/>
          <w:sz w:val="24"/>
          <w:szCs w:val="24"/>
        </w:rPr>
        <w:tab/>
        <w:t xml:space="preserve">5.  Evaluating the effectiveness of the Strategic Plan. </w:t>
      </w:r>
    </w:p>
    <w:p w:rsidR="00D46EE2" w:rsidRPr="007355F8" w:rsidRDefault="00D46EE2" w:rsidP="007355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6EE2" w:rsidRPr="007355F8" w:rsidRDefault="00D46EE2" w:rsidP="007355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 xml:space="preserve"> f. Communicates with and engages the community by: </w:t>
      </w:r>
    </w:p>
    <w:p w:rsidR="00D46EE2" w:rsidRPr="007355F8" w:rsidRDefault="00D46EE2" w:rsidP="007355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6EE2" w:rsidRPr="007355F8" w:rsidRDefault="00D46EE2" w:rsidP="007355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 xml:space="preserve"> </w:t>
      </w:r>
      <w:r w:rsidRPr="007355F8">
        <w:rPr>
          <w:rFonts w:ascii="Times New Roman" w:hAnsi="Times New Roman" w:cs="Times New Roman"/>
          <w:sz w:val="24"/>
          <w:szCs w:val="24"/>
        </w:rPr>
        <w:tab/>
        <w:t>1.  Distributing relevan</w:t>
      </w:r>
      <w:r w:rsidR="007355F8">
        <w:rPr>
          <w:rFonts w:ascii="Times New Roman" w:hAnsi="Times New Roman" w:cs="Times New Roman"/>
          <w:sz w:val="24"/>
          <w:szCs w:val="24"/>
        </w:rPr>
        <w:t>t information about the school</w:t>
      </w:r>
      <w:r w:rsidRPr="007355F8">
        <w:rPr>
          <w:rFonts w:ascii="Times New Roman" w:hAnsi="Times New Roman" w:cs="Times New Roman"/>
          <w:sz w:val="24"/>
          <w:szCs w:val="24"/>
        </w:rPr>
        <w:t>.</w:t>
      </w:r>
    </w:p>
    <w:p w:rsidR="00D46EE2" w:rsidRPr="007355F8" w:rsidRDefault="00D46EE2" w:rsidP="007355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 xml:space="preserve"> </w:t>
      </w:r>
      <w:r w:rsidRPr="007355F8">
        <w:rPr>
          <w:rFonts w:ascii="Times New Roman" w:hAnsi="Times New Roman" w:cs="Times New Roman"/>
          <w:sz w:val="24"/>
          <w:szCs w:val="24"/>
        </w:rPr>
        <w:tab/>
        <w:t xml:space="preserve">2.  Providing methods of communication to the Board and appropriate staff. </w:t>
      </w:r>
    </w:p>
    <w:p w:rsidR="00D46EE2" w:rsidRPr="007355F8" w:rsidRDefault="00D46EE2" w:rsidP="007355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 xml:space="preserve"> </w:t>
      </w:r>
      <w:r w:rsidRPr="007355F8">
        <w:rPr>
          <w:rFonts w:ascii="Times New Roman" w:hAnsi="Times New Roman" w:cs="Times New Roman"/>
          <w:sz w:val="24"/>
          <w:szCs w:val="24"/>
        </w:rPr>
        <w:tab/>
        <w:t>3.  Seeking inpu</w:t>
      </w:r>
      <w:r w:rsidR="003576E7" w:rsidRPr="007355F8">
        <w:rPr>
          <w:rFonts w:ascii="Times New Roman" w:hAnsi="Times New Roman" w:cs="Times New Roman"/>
          <w:sz w:val="24"/>
          <w:szCs w:val="24"/>
        </w:rPr>
        <w:t>t through a variety of methods.</w:t>
      </w:r>
    </w:p>
    <w:p w:rsidR="00D46EE2" w:rsidRPr="007355F8" w:rsidRDefault="00D46EE2" w:rsidP="007355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 xml:space="preserve"> </w:t>
      </w:r>
      <w:r w:rsidR="003576E7" w:rsidRPr="007355F8">
        <w:rPr>
          <w:rFonts w:ascii="Times New Roman" w:hAnsi="Times New Roman" w:cs="Times New Roman"/>
          <w:sz w:val="24"/>
          <w:szCs w:val="24"/>
        </w:rPr>
        <w:tab/>
      </w:r>
      <w:r w:rsidRPr="007355F8">
        <w:rPr>
          <w:rFonts w:ascii="Times New Roman" w:hAnsi="Times New Roman" w:cs="Times New Roman"/>
          <w:sz w:val="24"/>
          <w:szCs w:val="24"/>
        </w:rPr>
        <w:t>4.</w:t>
      </w:r>
      <w:r w:rsidR="003576E7" w:rsidRPr="007355F8">
        <w:rPr>
          <w:rFonts w:ascii="Times New Roman" w:hAnsi="Times New Roman" w:cs="Times New Roman"/>
          <w:sz w:val="24"/>
          <w:szCs w:val="24"/>
        </w:rPr>
        <w:t xml:space="preserve"> </w:t>
      </w:r>
      <w:r w:rsidRPr="007355F8">
        <w:rPr>
          <w:rFonts w:ascii="Times New Roman" w:hAnsi="Times New Roman" w:cs="Times New Roman"/>
          <w:sz w:val="24"/>
          <w:szCs w:val="24"/>
        </w:rPr>
        <w:t xml:space="preserve"> Including stakeholders in all communications. </w:t>
      </w:r>
    </w:p>
    <w:p w:rsidR="00D46EE2" w:rsidRDefault="00D46EE2" w:rsidP="007355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7355F8">
        <w:rPr>
          <w:rFonts w:ascii="Times New Roman" w:hAnsi="Times New Roman" w:cs="Times New Roman"/>
          <w:sz w:val="24"/>
          <w:szCs w:val="24"/>
        </w:rPr>
        <w:tab/>
      </w:r>
      <w:r w:rsidR="007355F8" w:rsidRPr="007355F8">
        <w:rPr>
          <w:rFonts w:ascii="Times New Roman" w:hAnsi="Times New Roman" w:cs="Times New Roman"/>
          <w:sz w:val="24"/>
          <w:szCs w:val="24"/>
        </w:rPr>
        <w:t>011.  BOARD GOVERNANCE STANDARDS/CODE OF CONDUCT-</w:t>
      </w:r>
      <w:r w:rsidR="007355F8">
        <w:rPr>
          <w:rFonts w:ascii="Times New Roman" w:hAnsi="Times New Roman" w:cs="Times New Roman"/>
          <w:sz w:val="24"/>
          <w:szCs w:val="24"/>
        </w:rPr>
        <w:t xml:space="preserve"> </w:t>
      </w:r>
      <w:r w:rsidR="007355F8" w:rsidRPr="007355F8">
        <w:rPr>
          <w:rFonts w:ascii="Times New Roman" w:hAnsi="Times New Roman" w:cs="Times New Roman"/>
          <w:sz w:val="24"/>
          <w:szCs w:val="24"/>
        </w:rPr>
        <w:t>pg.3</w:t>
      </w:r>
    </w:p>
    <w:p w:rsidR="007355F8" w:rsidRPr="007355F8" w:rsidRDefault="007355F8" w:rsidP="007355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6EE2" w:rsidRPr="007355F8" w:rsidRDefault="00D46EE2" w:rsidP="007355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55F8">
        <w:rPr>
          <w:rFonts w:ascii="Times New Roman" w:hAnsi="Times New Roman" w:cs="Times New Roman"/>
          <w:sz w:val="24"/>
          <w:szCs w:val="24"/>
        </w:rPr>
        <w:t>Section 2.</w:t>
      </w:r>
      <w:proofErr w:type="gramEnd"/>
      <w:r w:rsidRPr="007355F8">
        <w:rPr>
          <w:rFonts w:ascii="Times New Roman" w:hAnsi="Times New Roman" w:cs="Times New Roman"/>
          <w:sz w:val="24"/>
          <w:szCs w:val="24"/>
        </w:rPr>
        <w:t xml:space="preserve">  </w:t>
      </w:r>
      <w:r w:rsidRPr="007355F8">
        <w:rPr>
          <w:rFonts w:ascii="Times New Roman" w:hAnsi="Times New Roman" w:cs="Times New Roman"/>
          <w:sz w:val="24"/>
          <w:szCs w:val="24"/>
          <w:u w:val="single"/>
        </w:rPr>
        <w:t xml:space="preserve">Code </w:t>
      </w:r>
      <w:r w:rsidR="007355F8">
        <w:rPr>
          <w:rFonts w:ascii="Times New Roman" w:hAnsi="Times New Roman" w:cs="Times New Roman"/>
          <w:sz w:val="24"/>
          <w:szCs w:val="24"/>
          <w:u w:val="single"/>
        </w:rPr>
        <w:t>of Conduct for</w:t>
      </w:r>
      <w:r w:rsidRPr="007355F8">
        <w:rPr>
          <w:rFonts w:ascii="Times New Roman" w:hAnsi="Times New Roman" w:cs="Times New Roman"/>
          <w:sz w:val="24"/>
          <w:szCs w:val="24"/>
          <w:u w:val="single"/>
        </w:rPr>
        <w:t xml:space="preserve"> Board Members</w:t>
      </w:r>
    </w:p>
    <w:p w:rsidR="00D46EE2" w:rsidRPr="007355F8" w:rsidRDefault="00D46EE2" w:rsidP="007355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31A6" w:rsidRPr="007355F8" w:rsidRDefault="003576E7" w:rsidP="007355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55F8">
        <w:rPr>
          <w:rFonts w:ascii="Times New Roman" w:hAnsi="Times New Roman" w:cs="Times New Roman"/>
          <w:sz w:val="24"/>
          <w:szCs w:val="24"/>
        </w:rPr>
        <w:t xml:space="preserve">a.  </w:t>
      </w:r>
      <w:r w:rsidR="00D46EE2" w:rsidRPr="007355F8">
        <w:rPr>
          <w:rFonts w:ascii="Times New Roman" w:hAnsi="Times New Roman" w:cs="Times New Roman"/>
          <w:sz w:val="24"/>
          <w:szCs w:val="24"/>
        </w:rPr>
        <w:t>We</w:t>
      </w:r>
      <w:proofErr w:type="gramEnd"/>
      <w:r w:rsidR="00D46EE2" w:rsidRPr="007355F8">
        <w:rPr>
          <w:rFonts w:ascii="Times New Roman" w:hAnsi="Times New Roman" w:cs="Times New Roman"/>
          <w:sz w:val="24"/>
          <w:szCs w:val="24"/>
        </w:rPr>
        <w:t>, as</w:t>
      </w:r>
      <w:r w:rsidR="007355F8">
        <w:rPr>
          <w:rFonts w:ascii="Times New Roman" w:hAnsi="Times New Roman" w:cs="Times New Roman"/>
          <w:sz w:val="24"/>
          <w:szCs w:val="24"/>
        </w:rPr>
        <w:t xml:space="preserve"> members of the MACS Board</w:t>
      </w:r>
      <w:r w:rsidR="00D46EE2" w:rsidRPr="007355F8">
        <w:rPr>
          <w:rFonts w:ascii="Times New Roman" w:hAnsi="Times New Roman" w:cs="Times New Roman"/>
          <w:sz w:val="24"/>
          <w:szCs w:val="24"/>
        </w:rPr>
        <w:t>, believe that:</w:t>
      </w:r>
    </w:p>
    <w:p w:rsidR="003576E7" w:rsidRPr="007355F8" w:rsidRDefault="003576E7" w:rsidP="007355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76E7" w:rsidRPr="007355F8" w:rsidRDefault="003576E7" w:rsidP="007355F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 xml:space="preserve">1.  Striving toward ideal </w:t>
      </w:r>
      <w:r w:rsidR="007355F8">
        <w:rPr>
          <w:rFonts w:ascii="Times New Roman" w:hAnsi="Times New Roman" w:cs="Times New Roman"/>
          <w:sz w:val="24"/>
          <w:szCs w:val="24"/>
        </w:rPr>
        <w:t>conditions for effective Board s</w:t>
      </w:r>
      <w:r w:rsidRPr="007355F8">
        <w:rPr>
          <w:rFonts w:ascii="Times New Roman" w:hAnsi="Times New Roman" w:cs="Times New Roman"/>
          <w:sz w:val="24"/>
          <w:szCs w:val="24"/>
        </w:rPr>
        <w:t xml:space="preserve">ervice to our community,                   </w:t>
      </w:r>
    </w:p>
    <w:p w:rsidR="003576E7" w:rsidRPr="007355F8" w:rsidRDefault="007355F8" w:rsidP="007355F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576E7" w:rsidRPr="007355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576E7" w:rsidRPr="007355F8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="003576E7" w:rsidRPr="007355F8">
        <w:rPr>
          <w:rFonts w:ascii="Times New Roman" w:hAnsi="Times New Roman" w:cs="Times New Roman"/>
          <w:sz w:val="24"/>
          <w:szCs w:val="24"/>
        </w:rPr>
        <w:t xml:space="preserve"> a spirit of teamwork and devotion to public education, is the greatest instrument</w:t>
      </w:r>
    </w:p>
    <w:p w:rsidR="003576E7" w:rsidRPr="007355F8" w:rsidRDefault="003576E7" w:rsidP="007355F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7355F8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7355F8">
        <w:rPr>
          <w:rFonts w:ascii="Times New Roman" w:hAnsi="Times New Roman" w:cs="Times New Roman"/>
          <w:sz w:val="24"/>
          <w:szCs w:val="24"/>
        </w:rPr>
        <w:t xml:space="preserve"> preserving and perpetuating our representative democracy. </w:t>
      </w:r>
    </w:p>
    <w:p w:rsidR="003576E7" w:rsidRPr="007355F8" w:rsidRDefault="003576E7" w:rsidP="007355F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>2.  The future welfare of this community, commonwealth and nation depends upon the</w:t>
      </w:r>
    </w:p>
    <w:p w:rsidR="003576E7" w:rsidRPr="007355F8" w:rsidRDefault="003576E7" w:rsidP="007355F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7355F8">
        <w:rPr>
          <w:rFonts w:ascii="Times New Roman" w:hAnsi="Times New Roman" w:cs="Times New Roman"/>
          <w:sz w:val="24"/>
          <w:szCs w:val="24"/>
        </w:rPr>
        <w:t>quality</w:t>
      </w:r>
      <w:proofErr w:type="gramEnd"/>
      <w:r w:rsidRPr="007355F8">
        <w:rPr>
          <w:rFonts w:ascii="Times New Roman" w:hAnsi="Times New Roman" w:cs="Times New Roman"/>
          <w:sz w:val="24"/>
          <w:szCs w:val="24"/>
        </w:rPr>
        <w:t xml:space="preserve"> of education we provide in the public schools. </w:t>
      </w:r>
    </w:p>
    <w:p w:rsidR="003576E7" w:rsidRPr="007355F8" w:rsidRDefault="003576E7" w:rsidP="007355F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>3.  In order to maintain a free and strong country, our civic obligation to the community,</w:t>
      </w:r>
    </w:p>
    <w:p w:rsidR="003576E7" w:rsidRPr="007355F8" w:rsidRDefault="003576E7" w:rsidP="007355F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7355F8">
        <w:rPr>
          <w:rFonts w:ascii="Times New Roman" w:hAnsi="Times New Roman" w:cs="Times New Roman"/>
          <w:sz w:val="24"/>
          <w:szCs w:val="24"/>
        </w:rPr>
        <w:t>commonwealth</w:t>
      </w:r>
      <w:proofErr w:type="gramEnd"/>
      <w:r w:rsidRPr="007355F8">
        <w:rPr>
          <w:rFonts w:ascii="Times New Roman" w:hAnsi="Times New Roman" w:cs="Times New Roman"/>
          <w:sz w:val="24"/>
          <w:szCs w:val="24"/>
        </w:rPr>
        <w:t xml:space="preserve"> and nation is to maintain free and strong public schools in the United</w:t>
      </w:r>
    </w:p>
    <w:p w:rsidR="003576E7" w:rsidRPr="007355F8" w:rsidRDefault="003576E7" w:rsidP="007355F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 xml:space="preserve">     States of America, without surrendering our responsibilities to any other person,</w:t>
      </w:r>
    </w:p>
    <w:p w:rsidR="003576E7" w:rsidRPr="007355F8" w:rsidRDefault="003576E7" w:rsidP="007355F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7355F8">
        <w:rPr>
          <w:rFonts w:ascii="Times New Roman" w:hAnsi="Times New Roman" w:cs="Times New Roman"/>
          <w:sz w:val="24"/>
          <w:szCs w:val="24"/>
        </w:rPr>
        <w:t>group</w:t>
      </w:r>
      <w:proofErr w:type="gramEnd"/>
      <w:r w:rsidRPr="007355F8">
        <w:rPr>
          <w:rFonts w:ascii="Times New Roman" w:hAnsi="Times New Roman" w:cs="Times New Roman"/>
          <w:sz w:val="24"/>
          <w:szCs w:val="24"/>
        </w:rPr>
        <w:t xml:space="preserve"> or organization. </w:t>
      </w:r>
    </w:p>
    <w:p w:rsidR="007355F8" w:rsidRDefault="003576E7" w:rsidP="007355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 xml:space="preserve"> </w:t>
      </w:r>
      <w:r w:rsidRPr="007355F8">
        <w:rPr>
          <w:rFonts w:ascii="Times New Roman" w:hAnsi="Times New Roman" w:cs="Times New Roman"/>
          <w:sz w:val="24"/>
          <w:szCs w:val="24"/>
        </w:rPr>
        <w:tab/>
        <w:t xml:space="preserve">4.  Boards of School Directors </w:t>
      </w:r>
      <w:r w:rsidR="007355F8">
        <w:rPr>
          <w:rFonts w:ascii="Times New Roman" w:hAnsi="Times New Roman" w:cs="Times New Roman"/>
          <w:sz w:val="24"/>
          <w:szCs w:val="24"/>
        </w:rPr>
        <w:t xml:space="preserve">and Boards of Trustees </w:t>
      </w:r>
      <w:r w:rsidRPr="007355F8">
        <w:rPr>
          <w:rFonts w:ascii="Times New Roman" w:hAnsi="Times New Roman" w:cs="Times New Roman"/>
          <w:sz w:val="24"/>
          <w:szCs w:val="24"/>
        </w:rPr>
        <w:t>share responsibility for ensuring a</w:t>
      </w:r>
    </w:p>
    <w:p w:rsidR="000D1569" w:rsidRDefault="007355F8" w:rsidP="007355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576E7" w:rsidRPr="007355F8">
        <w:rPr>
          <w:rFonts w:ascii="Times New Roman" w:hAnsi="Times New Roman" w:cs="Times New Roman"/>
          <w:sz w:val="24"/>
          <w:szCs w:val="24"/>
        </w:rPr>
        <w:t xml:space="preserve"> “</w:t>
      </w:r>
      <w:proofErr w:type="gramStart"/>
      <w:r w:rsidR="003576E7" w:rsidRPr="007355F8">
        <w:rPr>
          <w:rFonts w:ascii="Times New Roman" w:hAnsi="Times New Roman" w:cs="Times New Roman"/>
          <w:sz w:val="24"/>
          <w:szCs w:val="24"/>
        </w:rPr>
        <w:t>thorough</w:t>
      </w:r>
      <w:proofErr w:type="gramEnd"/>
      <w:r w:rsidR="003576E7" w:rsidRPr="007355F8">
        <w:rPr>
          <w:rFonts w:ascii="Times New Roman" w:hAnsi="Times New Roman" w:cs="Times New Roman"/>
          <w:sz w:val="24"/>
          <w:szCs w:val="24"/>
        </w:rPr>
        <w:t xml:space="preserve"> and efficient system of public education” as required by the Pennsylvania</w:t>
      </w:r>
    </w:p>
    <w:p w:rsidR="003576E7" w:rsidRPr="007355F8" w:rsidRDefault="000D1569" w:rsidP="007355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576E7" w:rsidRPr="007355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576E7" w:rsidRPr="007355F8">
        <w:rPr>
          <w:rFonts w:ascii="Times New Roman" w:hAnsi="Times New Roman" w:cs="Times New Roman"/>
          <w:sz w:val="24"/>
          <w:szCs w:val="24"/>
        </w:rPr>
        <w:t>Constitution.</w:t>
      </w:r>
      <w:proofErr w:type="gramEnd"/>
      <w:r w:rsidR="003576E7" w:rsidRPr="007355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76E7" w:rsidRPr="007355F8" w:rsidRDefault="003576E7" w:rsidP="007355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 xml:space="preserve"> </w:t>
      </w:r>
      <w:r w:rsidRPr="007355F8">
        <w:rPr>
          <w:rFonts w:ascii="Times New Roman" w:hAnsi="Times New Roman" w:cs="Times New Roman"/>
          <w:sz w:val="24"/>
          <w:szCs w:val="24"/>
        </w:rPr>
        <w:tab/>
        <w:t xml:space="preserve">5.  We are obligated to advocate for the education of the youth of this school. </w:t>
      </w:r>
    </w:p>
    <w:p w:rsidR="003576E7" w:rsidRPr="007355F8" w:rsidRDefault="003576E7" w:rsidP="007355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 xml:space="preserve"> </w:t>
      </w:r>
      <w:r w:rsidRPr="007355F8">
        <w:rPr>
          <w:rFonts w:ascii="Times New Roman" w:hAnsi="Times New Roman" w:cs="Times New Roman"/>
          <w:sz w:val="24"/>
          <w:szCs w:val="24"/>
        </w:rPr>
        <w:tab/>
        <w:t>6.  The public expects that our first and greatest priority is to provide equitable</w:t>
      </w:r>
    </w:p>
    <w:p w:rsidR="003576E7" w:rsidRPr="007355F8" w:rsidRDefault="003576E7" w:rsidP="007355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 xml:space="preserve"> </w:t>
      </w:r>
      <w:r w:rsidRPr="007355F8"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gramStart"/>
      <w:r w:rsidRPr="007355F8">
        <w:rPr>
          <w:rFonts w:ascii="Times New Roman" w:hAnsi="Times New Roman" w:cs="Times New Roman"/>
          <w:sz w:val="24"/>
          <w:szCs w:val="24"/>
        </w:rPr>
        <w:t>educational</w:t>
      </w:r>
      <w:proofErr w:type="gramEnd"/>
      <w:r w:rsidRPr="007355F8">
        <w:rPr>
          <w:rFonts w:ascii="Times New Roman" w:hAnsi="Times New Roman" w:cs="Times New Roman"/>
          <w:sz w:val="24"/>
          <w:szCs w:val="24"/>
        </w:rPr>
        <w:t xml:space="preserve"> opportunities for all youth.</w:t>
      </w:r>
    </w:p>
    <w:p w:rsidR="003576E7" w:rsidRPr="007355F8" w:rsidRDefault="003576E7" w:rsidP="007355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76E7" w:rsidRPr="007355F8" w:rsidRDefault="003576E7" w:rsidP="007355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 xml:space="preserve"> b. Accordingly: </w:t>
      </w:r>
    </w:p>
    <w:p w:rsidR="003576E7" w:rsidRPr="007355F8" w:rsidRDefault="00AB4286" w:rsidP="007355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76E7" w:rsidRPr="007355F8" w:rsidRDefault="003576E7" w:rsidP="007355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 xml:space="preserve"> </w:t>
      </w:r>
      <w:r w:rsidRPr="007355F8">
        <w:rPr>
          <w:rFonts w:ascii="Times New Roman" w:hAnsi="Times New Roman" w:cs="Times New Roman"/>
          <w:sz w:val="24"/>
          <w:szCs w:val="24"/>
        </w:rPr>
        <w:tab/>
        <w:t>1.  The community should be provided with information about its schools and be</w:t>
      </w:r>
    </w:p>
    <w:p w:rsidR="00AB4286" w:rsidRPr="007355F8" w:rsidRDefault="003576E7" w:rsidP="007355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ab/>
      </w:r>
      <w:r w:rsidR="000D1569">
        <w:rPr>
          <w:rFonts w:ascii="Times New Roman" w:hAnsi="Times New Roman" w:cs="Times New Roman"/>
          <w:sz w:val="24"/>
          <w:szCs w:val="24"/>
        </w:rPr>
        <w:t xml:space="preserve">    </w:t>
      </w:r>
      <w:r w:rsidRPr="007355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55F8">
        <w:rPr>
          <w:rFonts w:ascii="Times New Roman" w:hAnsi="Times New Roman" w:cs="Times New Roman"/>
          <w:sz w:val="24"/>
          <w:szCs w:val="24"/>
        </w:rPr>
        <w:t>engaged</w:t>
      </w:r>
      <w:proofErr w:type="gramEnd"/>
      <w:r w:rsidRPr="007355F8">
        <w:rPr>
          <w:rFonts w:ascii="Times New Roman" w:hAnsi="Times New Roman" w:cs="Times New Roman"/>
          <w:sz w:val="24"/>
          <w:szCs w:val="24"/>
        </w:rPr>
        <w:t xml:space="preserve"> by the Board and staff to encourage input and support for the school</w:t>
      </w:r>
    </w:p>
    <w:p w:rsidR="003576E7" w:rsidRPr="007355F8" w:rsidRDefault="000D1569" w:rsidP="007355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="003576E7" w:rsidRPr="007355F8">
        <w:rPr>
          <w:rFonts w:ascii="Times New Roman" w:hAnsi="Times New Roman" w:cs="Times New Roman"/>
          <w:sz w:val="24"/>
          <w:szCs w:val="24"/>
        </w:rPr>
        <w:t>system</w:t>
      </w:r>
      <w:proofErr w:type="gramEnd"/>
      <w:r w:rsidR="003576E7" w:rsidRPr="007355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1569" w:rsidRDefault="003576E7" w:rsidP="000D15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 xml:space="preserve"> </w:t>
      </w:r>
      <w:r w:rsidR="00AB4286" w:rsidRPr="007355F8">
        <w:rPr>
          <w:rFonts w:ascii="Times New Roman" w:hAnsi="Times New Roman" w:cs="Times New Roman"/>
          <w:sz w:val="24"/>
          <w:szCs w:val="24"/>
        </w:rPr>
        <w:tab/>
      </w:r>
      <w:r w:rsidRPr="007355F8">
        <w:rPr>
          <w:rFonts w:ascii="Times New Roman" w:hAnsi="Times New Roman" w:cs="Times New Roman"/>
          <w:sz w:val="24"/>
          <w:szCs w:val="24"/>
        </w:rPr>
        <w:t xml:space="preserve">2. </w:t>
      </w:r>
      <w:r w:rsidR="00AB4286" w:rsidRPr="007355F8">
        <w:rPr>
          <w:rFonts w:ascii="Times New Roman" w:hAnsi="Times New Roman" w:cs="Times New Roman"/>
          <w:sz w:val="24"/>
          <w:szCs w:val="24"/>
        </w:rPr>
        <w:t xml:space="preserve"> </w:t>
      </w:r>
      <w:r w:rsidRPr="007355F8">
        <w:rPr>
          <w:rFonts w:ascii="Times New Roman" w:hAnsi="Times New Roman" w:cs="Times New Roman"/>
          <w:sz w:val="24"/>
          <w:szCs w:val="24"/>
        </w:rPr>
        <w:t xml:space="preserve">Devoting </w:t>
      </w:r>
      <w:proofErr w:type="gramStart"/>
      <w:r w:rsidRPr="007355F8">
        <w:rPr>
          <w:rFonts w:ascii="Times New Roman" w:hAnsi="Times New Roman" w:cs="Times New Roman"/>
          <w:sz w:val="24"/>
          <w:szCs w:val="24"/>
        </w:rPr>
        <w:t>time,</w:t>
      </w:r>
      <w:proofErr w:type="gramEnd"/>
      <w:r w:rsidRPr="007355F8">
        <w:rPr>
          <w:rFonts w:ascii="Times New Roman" w:hAnsi="Times New Roman" w:cs="Times New Roman"/>
          <w:sz w:val="24"/>
          <w:szCs w:val="24"/>
        </w:rPr>
        <w:t xml:space="preserve"> thoug</w:t>
      </w:r>
      <w:r w:rsidR="00AB4286" w:rsidRPr="007355F8">
        <w:rPr>
          <w:rFonts w:ascii="Times New Roman" w:hAnsi="Times New Roman" w:cs="Times New Roman"/>
          <w:sz w:val="24"/>
          <w:szCs w:val="24"/>
        </w:rPr>
        <w:t xml:space="preserve">ht and study to our duties and </w:t>
      </w:r>
      <w:r w:rsidR="000D1569">
        <w:rPr>
          <w:rFonts w:ascii="Times New Roman" w:hAnsi="Times New Roman" w:cs="Times New Roman"/>
          <w:sz w:val="24"/>
          <w:szCs w:val="24"/>
        </w:rPr>
        <w:t>responsibilities as</w:t>
      </w:r>
      <w:r w:rsidRPr="007355F8">
        <w:rPr>
          <w:rFonts w:ascii="Times New Roman" w:hAnsi="Times New Roman" w:cs="Times New Roman"/>
          <w:sz w:val="24"/>
          <w:szCs w:val="24"/>
        </w:rPr>
        <w:t xml:space="preserve"> Board</w:t>
      </w:r>
      <w:r w:rsidR="000D1569">
        <w:rPr>
          <w:rFonts w:ascii="Times New Roman" w:hAnsi="Times New Roman" w:cs="Times New Roman"/>
          <w:sz w:val="24"/>
          <w:szCs w:val="24"/>
        </w:rPr>
        <w:t xml:space="preserve"> </w:t>
      </w:r>
      <w:r w:rsidRPr="007355F8">
        <w:rPr>
          <w:rFonts w:ascii="Times New Roman" w:hAnsi="Times New Roman" w:cs="Times New Roman"/>
          <w:sz w:val="24"/>
          <w:szCs w:val="24"/>
        </w:rPr>
        <w:t>members</w:t>
      </w:r>
    </w:p>
    <w:p w:rsidR="003576E7" w:rsidRPr="007355F8" w:rsidRDefault="000D1569" w:rsidP="000D15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576E7" w:rsidRPr="007355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576E7" w:rsidRPr="007355F8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="003576E7" w:rsidRPr="007355F8">
        <w:rPr>
          <w:rFonts w:ascii="Times New Roman" w:hAnsi="Times New Roman" w:cs="Times New Roman"/>
          <w:sz w:val="24"/>
          <w:szCs w:val="24"/>
        </w:rPr>
        <w:t xml:space="preserve"> critical for</w:t>
      </w:r>
      <w:r w:rsidR="00AB4286" w:rsidRPr="007355F8">
        <w:rPr>
          <w:rFonts w:ascii="Times New Roman" w:hAnsi="Times New Roman" w:cs="Times New Roman"/>
          <w:sz w:val="24"/>
          <w:szCs w:val="24"/>
        </w:rPr>
        <w:t xml:space="preserve"> </w:t>
      </w:r>
      <w:r w:rsidR="003576E7" w:rsidRPr="007355F8">
        <w:rPr>
          <w:rFonts w:ascii="Times New Roman" w:hAnsi="Times New Roman" w:cs="Times New Roman"/>
          <w:sz w:val="24"/>
          <w:szCs w:val="24"/>
        </w:rPr>
        <w:t>rendering e</w:t>
      </w:r>
      <w:r w:rsidR="00AB4286" w:rsidRPr="007355F8">
        <w:rPr>
          <w:rFonts w:ascii="Times New Roman" w:hAnsi="Times New Roman" w:cs="Times New Roman"/>
          <w:sz w:val="24"/>
          <w:szCs w:val="24"/>
        </w:rPr>
        <w:t xml:space="preserve">ffective and credible service. </w:t>
      </w:r>
    </w:p>
    <w:p w:rsidR="000D1569" w:rsidRDefault="003576E7" w:rsidP="000D15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 xml:space="preserve"> </w:t>
      </w:r>
      <w:r w:rsidR="00AB4286" w:rsidRPr="007355F8">
        <w:rPr>
          <w:rFonts w:ascii="Times New Roman" w:hAnsi="Times New Roman" w:cs="Times New Roman"/>
          <w:sz w:val="24"/>
          <w:szCs w:val="24"/>
        </w:rPr>
        <w:tab/>
      </w:r>
      <w:r w:rsidRPr="007355F8">
        <w:rPr>
          <w:rFonts w:ascii="Times New Roman" w:hAnsi="Times New Roman" w:cs="Times New Roman"/>
          <w:sz w:val="24"/>
          <w:szCs w:val="24"/>
        </w:rPr>
        <w:t>3.</w:t>
      </w:r>
      <w:r w:rsidR="00AB4286" w:rsidRPr="007355F8">
        <w:rPr>
          <w:rFonts w:ascii="Times New Roman" w:hAnsi="Times New Roman" w:cs="Times New Roman"/>
          <w:sz w:val="24"/>
          <w:szCs w:val="24"/>
        </w:rPr>
        <w:t xml:space="preserve"> </w:t>
      </w:r>
      <w:r w:rsidRPr="007355F8">
        <w:rPr>
          <w:rFonts w:ascii="Times New Roman" w:hAnsi="Times New Roman" w:cs="Times New Roman"/>
          <w:sz w:val="24"/>
          <w:szCs w:val="24"/>
        </w:rPr>
        <w:t xml:space="preserve"> Board members should work to</w:t>
      </w:r>
      <w:r w:rsidR="00AB4286" w:rsidRPr="007355F8">
        <w:rPr>
          <w:rFonts w:ascii="Times New Roman" w:hAnsi="Times New Roman" w:cs="Times New Roman"/>
          <w:sz w:val="24"/>
          <w:szCs w:val="24"/>
        </w:rPr>
        <w:t>gether in a spirit of harmony, respect and</w:t>
      </w:r>
      <w:r w:rsidR="000D1569">
        <w:rPr>
          <w:rFonts w:ascii="Times New Roman" w:hAnsi="Times New Roman" w:cs="Times New Roman"/>
          <w:sz w:val="24"/>
          <w:szCs w:val="24"/>
        </w:rPr>
        <w:t xml:space="preserve"> </w:t>
      </w:r>
      <w:r w:rsidRPr="007355F8">
        <w:rPr>
          <w:rFonts w:ascii="Times New Roman" w:hAnsi="Times New Roman" w:cs="Times New Roman"/>
          <w:sz w:val="24"/>
          <w:szCs w:val="24"/>
        </w:rPr>
        <w:t>cooperation,</w:t>
      </w:r>
    </w:p>
    <w:p w:rsidR="003576E7" w:rsidRPr="007355F8" w:rsidRDefault="000D1569" w:rsidP="000D15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576E7" w:rsidRPr="007355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576E7" w:rsidRPr="007355F8">
        <w:rPr>
          <w:rFonts w:ascii="Times New Roman" w:hAnsi="Times New Roman" w:cs="Times New Roman"/>
          <w:sz w:val="24"/>
          <w:szCs w:val="24"/>
        </w:rPr>
        <w:t>despite</w:t>
      </w:r>
      <w:proofErr w:type="gramEnd"/>
      <w:r w:rsidR="003576E7" w:rsidRPr="007355F8">
        <w:rPr>
          <w:rFonts w:ascii="Times New Roman" w:hAnsi="Times New Roman" w:cs="Times New Roman"/>
          <w:sz w:val="24"/>
          <w:szCs w:val="24"/>
        </w:rPr>
        <w:t xml:space="preserve"> differences of opinion.</w:t>
      </w:r>
    </w:p>
    <w:p w:rsidR="00AB4286" w:rsidRPr="007355F8" w:rsidRDefault="003576E7" w:rsidP="007355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 xml:space="preserve"> </w:t>
      </w:r>
      <w:r w:rsidR="00AB4286" w:rsidRPr="007355F8">
        <w:rPr>
          <w:rFonts w:ascii="Times New Roman" w:hAnsi="Times New Roman" w:cs="Times New Roman"/>
          <w:sz w:val="24"/>
          <w:szCs w:val="24"/>
        </w:rPr>
        <w:tab/>
      </w:r>
      <w:r w:rsidRPr="007355F8">
        <w:rPr>
          <w:rFonts w:ascii="Times New Roman" w:hAnsi="Times New Roman" w:cs="Times New Roman"/>
          <w:sz w:val="24"/>
          <w:szCs w:val="24"/>
        </w:rPr>
        <w:t xml:space="preserve">4. </w:t>
      </w:r>
      <w:r w:rsidR="00AB4286" w:rsidRPr="007355F8">
        <w:rPr>
          <w:rFonts w:ascii="Times New Roman" w:hAnsi="Times New Roman" w:cs="Times New Roman"/>
          <w:sz w:val="24"/>
          <w:szCs w:val="24"/>
        </w:rPr>
        <w:t xml:space="preserve"> </w:t>
      </w:r>
      <w:r w:rsidRPr="007355F8">
        <w:rPr>
          <w:rFonts w:ascii="Times New Roman" w:hAnsi="Times New Roman" w:cs="Times New Roman"/>
          <w:sz w:val="24"/>
          <w:szCs w:val="24"/>
        </w:rPr>
        <w:t>Personal decisions should be ba</w:t>
      </w:r>
      <w:r w:rsidR="00AB4286" w:rsidRPr="007355F8">
        <w:rPr>
          <w:rFonts w:ascii="Times New Roman" w:hAnsi="Times New Roman" w:cs="Times New Roman"/>
          <w:sz w:val="24"/>
          <w:szCs w:val="24"/>
        </w:rPr>
        <w:t>sed upon all sufficient facts, we should vote our</w:t>
      </w:r>
    </w:p>
    <w:p w:rsidR="000D1569" w:rsidRDefault="000D1569" w:rsidP="000D15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B4286" w:rsidRPr="007355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576E7" w:rsidRPr="007355F8">
        <w:rPr>
          <w:rFonts w:ascii="Times New Roman" w:hAnsi="Times New Roman" w:cs="Times New Roman"/>
          <w:sz w:val="24"/>
          <w:szCs w:val="24"/>
        </w:rPr>
        <w:t>honest</w:t>
      </w:r>
      <w:proofErr w:type="gramEnd"/>
      <w:r w:rsidR="003576E7" w:rsidRPr="007355F8">
        <w:rPr>
          <w:rFonts w:ascii="Times New Roman" w:hAnsi="Times New Roman" w:cs="Times New Roman"/>
          <w:sz w:val="24"/>
          <w:szCs w:val="24"/>
        </w:rPr>
        <w:t xml:space="preserve"> co</w:t>
      </w:r>
      <w:r w:rsidR="00AB4286" w:rsidRPr="007355F8">
        <w:rPr>
          <w:rFonts w:ascii="Times New Roman" w:hAnsi="Times New Roman" w:cs="Times New Roman"/>
          <w:sz w:val="24"/>
          <w:szCs w:val="24"/>
        </w:rPr>
        <w:t xml:space="preserve">nviction without partisan bias, </w:t>
      </w:r>
      <w:r w:rsidR="003576E7" w:rsidRPr="007355F8">
        <w:rPr>
          <w:rFonts w:ascii="Times New Roman" w:hAnsi="Times New Roman" w:cs="Times New Roman"/>
          <w:sz w:val="24"/>
          <w:szCs w:val="24"/>
        </w:rPr>
        <w:t xml:space="preserve">and </w:t>
      </w:r>
      <w:r w:rsidR="00AB4286" w:rsidRPr="007355F8">
        <w:rPr>
          <w:rFonts w:ascii="Times New Roman" w:hAnsi="Times New Roman" w:cs="Times New Roman"/>
          <w:sz w:val="24"/>
          <w:szCs w:val="24"/>
        </w:rPr>
        <w:t>we will abide by and uphold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76E7" w:rsidRPr="007355F8">
        <w:rPr>
          <w:rFonts w:ascii="Times New Roman" w:hAnsi="Times New Roman" w:cs="Times New Roman"/>
          <w:sz w:val="24"/>
          <w:szCs w:val="24"/>
        </w:rPr>
        <w:t>majority</w:t>
      </w:r>
    </w:p>
    <w:p w:rsidR="003576E7" w:rsidRPr="007355F8" w:rsidRDefault="000D1569" w:rsidP="000D15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576E7" w:rsidRPr="007355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576E7" w:rsidRPr="007355F8">
        <w:rPr>
          <w:rFonts w:ascii="Times New Roman" w:hAnsi="Times New Roman" w:cs="Times New Roman"/>
          <w:sz w:val="24"/>
          <w:szCs w:val="24"/>
        </w:rPr>
        <w:t>decision</w:t>
      </w:r>
      <w:proofErr w:type="gramEnd"/>
      <w:r w:rsidR="003576E7" w:rsidRPr="007355F8">
        <w:rPr>
          <w:rFonts w:ascii="Times New Roman" w:hAnsi="Times New Roman" w:cs="Times New Roman"/>
          <w:sz w:val="24"/>
          <w:szCs w:val="24"/>
        </w:rPr>
        <w:t xml:space="preserve"> of the Board.</w:t>
      </w:r>
    </w:p>
    <w:p w:rsidR="00AB4286" w:rsidRPr="007355F8" w:rsidRDefault="00AB4286" w:rsidP="007355F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>5.</w:t>
      </w:r>
      <w:r w:rsidR="000D1569">
        <w:rPr>
          <w:rFonts w:ascii="Times New Roman" w:hAnsi="Times New Roman" w:cs="Times New Roman"/>
          <w:sz w:val="24"/>
          <w:szCs w:val="24"/>
        </w:rPr>
        <w:t xml:space="preserve"> </w:t>
      </w:r>
      <w:r w:rsidRPr="007355F8">
        <w:rPr>
          <w:rFonts w:ascii="Times New Roman" w:hAnsi="Times New Roman" w:cs="Times New Roman"/>
          <w:sz w:val="24"/>
          <w:szCs w:val="24"/>
        </w:rPr>
        <w:t xml:space="preserve"> Individuals have no legal authority outside the meetings of the Board, and should</w:t>
      </w:r>
    </w:p>
    <w:p w:rsidR="00AB4286" w:rsidRPr="007355F8" w:rsidRDefault="00AB4286" w:rsidP="000D156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 xml:space="preserve">    </w:t>
      </w:r>
      <w:r w:rsidR="000D15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55F8">
        <w:rPr>
          <w:rFonts w:ascii="Times New Roman" w:hAnsi="Times New Roman" w:cs="Times New Roman"/>
          <w:sz w:val="24"/>
          <w:szCs w:val="24"/>
        </w:rPr>
        <w:t>conduct</w:t>
      </w:r>
      <w:proofErr w:type="gramEnd"/>
      <w:r w:rsidRPr="007355F8">
        <w:rPr>
          <w:rFonts w:ascii="Times New Roman" w:hAnsi="Times New Roman" w:cs="Times New Roman"/>
          <w:sz w:val="24"/>
          <w:szCs w:val="24"/>
        </w:rPr>
        <w:t xml:space="preserve"> their relationships with all stakeholders and media on this basis. </w:t>
      </w:r>
    </w:p>
    <w:p w:rsidR="000D1569" w:rsidRDefault="00AB4286" w:rsidP="000D15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ab/>
        <w:t xml:space="preserve">6.  We will not use our positions </w:t>
      </w:r>
      <w:r w:rsidR="000D1569">
        <w:rPr>
          <w:rFonts w:ascii="Times New Roman" w:hAnsi="Times New Roman" w:cs="Times New Roman"/>
          <w:sz w:val="24"/>
          <w:szCs w:val="24"/>
        </w:rPr>
        <w:t>as Board members</w:t>
      </w:r>
      <w:r w:rsidRPr="007355F8">
        <w:rPr>
          <w:rFonts w:ascii="Times New Roman" w:hAnsi="Times New Roman" w:cs="Times New Roman"/>
          <w:sz w:val="24"/>
          <w:szCs w:val="24"/>
        </w:rPr>
        <w:t xml:space="preserve"> to benefit ourselves or any</w:t>
      </w:r>
      <w:r w:rsidR="000D1569">
        <w:rPr>
          <w:rFonts w:ascii="Times New Roman" w:hAnsi="Times New Roman" w:cs="Times New Roman"/>
          <w:sz w:val="24"/>
          <w:szCs w:val="24"/>
        </w:rPr>
        <w:t xml:space="preserve"> </w:t>
      </w:r>
      <w:r w:rsidRPr="007355F8">
        <w:rPr>
          <w:rFonts w:ascii="Times New Roman" w:hAnsi="Times New Roman" w:cs="Times New Roman"/>
          <w:sz w:val="24"/>
          <w:szCs w:val="24"/>
        </w:rPr>
        <w:t>individual</w:t>
      </w:r>
    </w:p>
    <w:p w:rsidR="00AB4286" w:rsidRPr="007355F8" w:rsidRDefault="000D1569" w:rsidP="000D15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B4286" w:rsidRPr="007355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B4286" w:rsidRPr="007355F8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="00AB4286" w:rsidRPr="007355F8">
        <w:rPr>
          <w:rFonts w:ascii="Times New Roman" w:hAnsi="Times New Roman" w:cs="Times New Roman"/>
          <w:sz w:val="24"/>
          <w:szCs w:val="24"/>
        </w:rPr>
        <w:t xml:space="preserve"> agency.</w:t>
      </w:r>
    </w:p>
    <w:p w:rsidR="000D1569" w:rsidRDefault="00AB4286" w:rsidP="007355F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 xml:space="preserve">7.  School Boards </w:t>
      </w:r>
      <w:r w:rsidR="000D1569">
        <w:rPr>
          <w:rFonts w:ascii="Times New Roman" w:hAnsi="Times New Roman" w:cs="Times New Roman"/>
          <w:sz w:val="24"/>
          <w:szCs w:val="24"/>
        </w:rPr>
        <w:t>and Board of Trustees in Charter Schools must balance their</w:t>
      </w:r>
    </w:p>
    <w:p w:rsidR="000D1569" w:rsidRDefault="000D1569" w:rsidP="000D156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AB4286" w:rsidRPr="007355F8">
        <w:rPr>
          <w:rFonts w:ascii="Times New Roman" w:hAnsi="Times New Roman" w:cs="Times New Roman"/>
          <w:sz w:val="24"/>
          <w:szCs w:val="24"/>
        </w:rPr>
        <w:t>responsibility</w:t>
      </w:r>
      <w:proofErr w:type="gramEnd"/>
      <w:r w:rsidR="00AB4286" w:rsidRPr="007355F8">
        <w:rPr>
          <w:rFonts w:ascii="Times New Roman" w:hAnsi="Times New Roman" w:cs="Times New Roman"/>
          <w:sz w:val="24"/>
          <w:szCs w:val="24"/>
        </w:rPr>
        <w:t xml:space="preserve"> to provide educational programs 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4286" w:rsidRPr="007355F8">
        <w:rPr>
          <w:rFonts w:ascii="Times New Roman" w:hAnsi="Times New Roman" w:cs="Times New Roman"/>
          <w:sz w:val="24"/>
          <w:szCs w:val="24"/>
        </w:rPr>
        <w:t>the need to be effective stewards</w:t>
      </w:r>
    </w:p>
    <w:p w:rsidR="00AB4286" w:rsidRPr="007355F8" w:rsidRDefault="000D1569" w:rsidP="000D156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B4286" w:rsidRPr="007355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B4286" w:rsidRPr="007355F8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AB4286" w:rsidRPr="007355F8">
        <w:rPr>
          <w:rFonts w:ascii="Times New Roman" w:hAnsi="Times New Roman" w:cs="Times New Roman"/>
          <w:sz w:val="24"/>
          <w:szCs w:val="24"/>
        </w:rPr>
        <w:t xml:space="preserve"> public resources. </w:t>
      </w:r>
    </w:p>
    <w:p w:rsidR="00AB4286" w:rsidRPr="007355F8" w:rsidRDefault="00AB4286" w:rsidP="007355F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>8.  We should recognize that the primary responsibility of the Board is to adopt policies</w:t>
      </w:r>
    </w:p>
    <w:p w:rsidR="00AB4286" w:rsidRPr="007355F8" w:rsidRDefault="00AB4286" w:rsidP="007355F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7355F8">
        <w:rPr>
          <w:rFonts w:ascii="Times New Roman" w:hAnsi="Times New Roman" w:cs="Times New Roman"/>
          <w:sz w:val="24"/>
          <w:szCs w:val="24"/>
        </w:rPr>
        <w:t>by</w:t>
      </w:r>
      <w:proofErr w:type="gramEnd"/>
      <w:r w:rsidRPr="007355F8">
        <w:rPr>
          <w:rFonts w:ascii="Times New Roman" w:hAnsi="Times New Roman" w:cs="Times New Roman"/>
          <w:sz w:val="24"/>
          <w:szCs w:val="24"/>
        </w:rPr>
        <w:t xml:space="preserve"> which the school is to be administered. </w:t>
      </w:r>
    </w:p>
    <w:p w:rsidR="00AB4286" w:rsidRDefault="00AB4286" w:rsidP="007355F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>9.  We should respect that the Principal/CEO and his/her staff are responsible and</w:t>
      </w:r>
    </w:p>
    <w:p w:rsidR="000D1569" w:rsidRPr="007355F8" w:rsidRDefault="000D1569" w:rsidP="000D156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lastRenderedPageBreak/>
        <w:t>011.  BOARD GOVERNANCE STANDARDS/CODE OF CONDUCT-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55F8">
        <w:rPr>
          <w:rFonts w:ascii="Times New Roman" w:hAnsi="Times New Roman" w:cs="Times New Roman"/>
          <w:sz w:val="24"/>
          <w:szCs w:val="24"/>
        </w:rPr>
        <w:t>pg.4</w:t>
      </w:r>
    </w:p>
    <w:p w:rsidR="000D1569" w:rsidRPr="007355F8" w:rsidRDefault="000D1569" w:rsidP="007355F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AB4286" w:rsidRPr="007355F8" w:rsidRDefault="00AB4286" w:rsidP="007355F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7355F8">
        <w:rPr>
          <w:rFonts w:ascii="Times New Roman" w:hAnsi="Times New Roman" w:cs="Times New Roman"/>
          <w:sz w:val="24"/>
          <w:szCs w:val="24"/>
        </w:rPr>
        <w:t>accountable</w:t>
      </w:r>
      <w:proofErr w:type="gramEnd"/>
      <w:r w:rsidRPr="007355F8">
        <w:rPr>
          <w:rFonts w:ascii="Times New Roman" w:hAnsi="Times New Roman" w:cs="Times New Roman"/>
          <w:sz w:val="24"/>
          <w:szCs w:val="24"/>
        </w:rPr>
        <w:t xml:space="preserve"> for the delivery of the educational programs and the conduct of school</w:t>
      </w:r>
    </w:p>
    <w:p w:rsidR="00AB4286" w:rsidRPr="007355F8" w:rsidRDefault="00AB4286" w:rsidP="007355F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7355F8">
        <w:rPr>
          <w:rFonts w:ascii="Times New Roman" w:hAnsi="Times New Roman" w:cs="Times New Roman"/>
          <w:sz w:val="24"/>
          <w:szCs w:val="24"/>
        </w:rPr>
        <w:t>operations</w:t>
      </w:r>
      <w:proofErr w:type="gramEnd"/>
      <w:r w:rsidRPr="007355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4286" w:rsidRPr="007355F8" w:rsidRDefault="00AB4286" w:rsidP="007355F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>10</w:t>
      </w:r>
      <w:proofErr w:type="gramStart"/>
      <w:r w:rsidRPr="007355F8">
        <w:rPr>
          <w:rFonts w:ascii="Times New Roman" w:hAnsi="Times New Roman" w:cs="Times New Roman"/>
          <w:sz w:val="24"/>
          <w:szCs w:val="24"/>
        </w:rPr>
        <w:t>.Communication</w:t>
      </w:r>
      <w:proofErr w:type="gramEnd"/>
      <w:r w:rsidRPr="007355F8">
        <w:rPr>
          <w:rFonts w:ascii="Times New Roman" w:hAnsi="Times New Roman" w:cs="Times New Roman"/>
          <w:sz w:val="24"/>
          <w:szCs w:val="24"/>
        </w:rPr>
        <w:t xml:space="preserve"> with all stakeholders and the media should be conducted in</w:t>
      </w:r>
    </w:p>
    <w:p w:rsidR="00AB4286" w:rsidRPr="007355F8" w:rsidRDefault="00AB4286" w:rsidP="007355F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355F8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7355F8">
        <w:rPr>
          <w:rFonts w:ascii="Times New Roman" w:hAnsi="Times New Roman" w:cs="Times New Roman"/>
          <w:sz w:val="24"/>
          <w:szCs w:val="24"/>
        </w:rPr>
        <w:t>accordance</w:t>
      </w:r>
      <w:proofErr w:type="gramEnd"/>
      <w:r w:rsidRPr="007355F8">
        <w:rPr>
          <w:rFonts w:ascii="Times New Roman" w:hAnsi="Times New Roman" w:cs="Times New Roman"/>
          <w:sz w:val="24"/>
          <w:szCs w:val="24"/>
        </w:rPr>
        <w:t xml:space="preserve"> with Board policy.</w:t>
      </w:r>
    </w:p>
    <w:p w:rsidR="00AB4286" w:rsidRPr="003576E7" w:rsidRDefault="00AB4286" w:rsidP="00AB4286">
      <w:pPr>
        <w:spacing w:after="0"/>
        <w:ind w:firstLine="720"/>
        <w:rPr>
          <w:sz w:val="24"/>
          <w:szCs w:val="24"/>
        </w:rPr>
      </w:pPr>
    </w:p>
    <w:sectPr w:rsidR="00AB4286" w:rsidRPr="003576E7" w:rsidSect="00855970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24C5"/>
    <w:multiLevelType w:val="hybridMultilevel"/>
    <w:tmpl w:val="2C089E38"/>
    <w:lvl w:ilvl="0" w:tplc="913E5EF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4334A1B"/>
    <w:multiLevelType w:val="hybridMultilevel"/>
    <w:tmpl w:val="BBAC5A9C"/>
    <w:lvl w:ilvl="0" w:tplc="9196C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6072A1"/>
    <w:multiLevelType w:val="hybridMultilevel"/>
    <w:tmpl w:val="97D2F168"/>
    <w:lvl w:ilvl="0" w:tplc="D7E642CA">
      <w:numFmt w:val="decimalZero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6540CD"/>
    <w:multiLevelType w:val="hybridMultilevel"/>
    <w:tmpl w:val="8252FBD8"/>
    <w:lvl w:ilvl="0" w:tplc="EE9A539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0C0378A4"/>
    <w:multiLevelType w:val="hybridMultilevel"/>
    <w:tmpl w:val="E35E46CA"/>
    <w:lvl w:ilvl="0" w:tplc="98CC70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E27D25"/>
    <w:multiLevelType w:val="hybridMultilevel"/>
    <w:tmpl w:val="5C7A4312"/>
    <w:lvl w:ilvl="0" w:tplc="3F10A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AA4A03"/>
    <w:multiLevelType w:val="hybridMultilevel"/>
    <w:tmpl w:val="1B0A926C"/>
    <w:lvl w:ilvl="0" w:tplc="4F76FB02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BF7D9A"/>
    <w:multiLevelType w:val="hybridMultilevel"/>
    <w:tmpl w:val="E7960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358D2"/>
    <w:multiLevelType w:val="hybridMultilevel"/>
    <w:tmpl w:val="68B095B6"/>
    <w:lvl w:ilvl="0" w:tplc="5BF66D30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4E2C59"/>
    <w:multiLevelType w:val="hybridMultilevel"/>
    <w:tmpl w:val="962E02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453869"/>
    <w:multiLevelType w:val="hybridMultilevel"/>
    <w:tmpl w:val="669855C0"/>
    <w:lvl w:ilvl="0" w:tplc="8B12A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737CBB"/>
    <w:multiLevelType w:val="hybridMultilevel"/>
    <w:tmpl w:val="9288D652"/>
    <w:lvl w:ilvl="0" w:tplc="AC6AD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676AF9"/>
    <w:multiLevelType w:val="hybridMultilevel"/>
    <w:tmpl w:val="C40233E2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CC7C1C"/>
    <w:multiLevelType w:val="hybridMultilevel"/>
    <w:tmpl w:val="16A61DD4"/>
    <w:lvl w:ilvl="0" w:tplc="04105804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AF81DF2"/>
    <w:multiLevelType w:val="hybridMultilevel"/>
    <w:tmpl w:val="3410DBA4"/>
    <w:lvl w:ilvl="0" w:tplc="452E6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07A6DAC"/>
    <w:multiLevelType w:val="hybridMultilevel"/>
    <w:tmpl w:val="4C6068E0"/>
    <w:lvl w:ilvl="0" w:tplc="A97A5F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34CB12D4"/>
    <w:multiLevelType w:val="hybridMultilevel"/>
    <w:tmpl w:val="26F4AB8E"/>
    <w:lvl w:ilvl="0" w:tplc="3F5C1A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850721"/>
    <w:multiLevelType w:val="hybridMultilevel"/>
    <w:tmpl w:val="38683F38"/>
    <w:lvl w:ilvl="0" w:tplc="7C6A4ADC">
      <w:numFmt w:val="decimalZero"/>
      <w:lvlText w:val="%1."/>
      <w:lvlJc w:val="left"/>
      <w:pPr>
        <w:ind w:left="7785" w:hanging="7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9D43F4C"/>
    <w:multiLevelType w:val="hybridMultilevel"/>
    <w:tmpl w:val="FA008E3C"/>
    <w:lvl w:ilvl="0" w:tplc="1AE4EB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CA538C6"/>
    <w:multiLevelType w:val="hybridMultilevel"/>
    <w:tmpl w:val="4F108434"/>
    <w:lvl w:ilvl="0" w:tplc="BD48F7E2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FD76459"/>
    <w:multiLevelType w:val="hybridMultilevel"/>
    <w:tmpl w:val="C84ED558"/>
    <w:lvl w:ilvl="0" w:tplc="89AAC2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025EF9"/>
    <w:multiLevelType w:val="hybridMultilevel"/>
    <w:tmpl w:val="566E4824"/>
    <w:lvl w:ilvl="0" w:tplc="B70E1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17029BD"/>
    <w:multiLevelType w:val="hybridMultilevel"/>
    <w:tmpl w:val="DCD67F22"/>
    <w:lvl w:ilvl="0" w:tplc="7F3801DE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2B97E54"/>
    <w:multiLevelType w:val="hybridMultilevel"/>
    <w:tmpl w:val="F67EC9DC"/>
    <w:lvl w:ilvl="0" w:tplc="AD1ED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40E7DB0"/>
    <w:multiLevelType w:val="hybridMultilevel"/>
    <w:tmpl w:val="066CA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1A7A14"/>
    <w:multiLevelType w:val="hybridMultilevel"/>
    <w:tmpl w:val="F022DF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535311"/>
    <w:multiLevelType w:val="hybridMultilevel"/>
    <w:tmpl w:val="218C5C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132ACA"/>
    <w:multiLevelType w:val="hybridMultilevel"/>
    <w:tmpl w:val="218C5C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7A52C9"/>
    <w:multiLevelType w:val="hybridMultilevel"/>
    <w:tmpl w:val="1C30E72C"/>
    <w:lvl w:ilvl="0" w:tplc="E72AEA9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5B411582"/>
    <w:multiLevelType w:val="hybridMultilevel"/>
    <w:tmpl w:val="20C8DD08"/>
    <w:lvl w:ilvl="0" w:tplc="083403FC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161209B"/>
    <w:multiLevelType w:val="hybridMultilevel"/>
    <w:tmpl w:val="634E0ACA"/>
    <w:lvl w:ilvl="0" w:tplc="B6C42AEE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B916F85"/>
    <w:multiLevelType w:val="hybridMultilevel"/>
    <w:tmpl w:val="BE66C87A"/>
    <w:lvl w:ilvl="0" w:tplc="EF8434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1300CA9"/>
    <w:multiLevelType w:val="hybridMultilevel"/>
    <w:tmpl w:val="C2DC190C"/>
    <w:lvl w:ilvl="0" w:tplc="242402C0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>
    <w:nsid w:val="7D4A64B7"/>
    <w:multiLevelType w:val="hybridMultilevel"/>
    <w:tmpl w:val="1B341E04"/>
    <w:lvl w:ilvl="0" w:tplc="685AC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E8D44B4"/>
    <w:multiLevelType w:val="hybridMultilevel"/>
    <w:tmpl w:val="0CE89600"/>
    <w:lvl w:ilvl="0" w:tplc="AA7E2FEE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0"/>
  </w:num>
  <w:num w:numId="2">
    <w:abstractNumId w:val="2"/>
  </w:num>
  <w:num w:numId="3">
    <w:abstractNumId w:val="13"/>
  </w:num>
  <w:num w:numId="4">
    <w:abstractNumId w:val="8"/>
  </w:num>
  <w:num w:numId="5">
    <w:abstractNumId w:val="29"/>
  </w:num>
  <w:num w:numId="6">
    <w:abstractNumId w:val="6"/>
  </w:num>
  <w:num w:numId="7">
    <w:abstractNumId w:val="22"/>
  </w:num>
  <w:num w:numId="8">
    <w:abstractNumId w:val="17"/>
  </w:num>
  <w:num w:numId="9">
    <w:abstractNumId w:val="27"/>
  </w:num>
  <w:num w:numId="10">
    <w:abstractNumId w:val="26"/>
  </w:num>
  <w:num w:numId="11">
    <w:abstractNumId w:val="31"/>
  </w:num>
  <w:num w:numId="12">
    <w:abstractNumId w:val="25"/>
  </w:num>
  <w:num w:numId="13">
    <w:abstractNumId w:val="7"/>
  </w:num>
  <w:num w:numId="14">
    <w:abstractNumId w:val="33"/>
  </w:num>
  <w:num w:numId="15">
    <w:abstractNumId w:val="9"/>
  </w:num>
  <w:num w:numId="16">
    <w:abstractNumId w:val="24"/>
  </w:num>
  <w:num w:numId="17">
    <w:abstractNumId w:val="21"/>
  </w:num>
  <w:num w:numId="18">
    <w:abstractNumId w:val="18"/>
  </w:num>
  <w:num w:numId="19">
    <w:abstractNumId w:val="19"/>
  </w:num>
  <w:num w:numId="20">
    <w:abstractNumId w:val="12"/>
  </w:num>
  <w:num w:numId="21">
    <w:abstractNumId w:val="34"/>
  </w:num>
  <w:num w:numId="22">
    <w:abstractNumId w:val="23"/>
  </w:num>
  <w:num w:numId="23">
    <w:abstractNumId w:val="15"/>
  </w:num>
  <w:num w:numId="24">
    <w:abstractNumId w:val="28"/>
  </w:num>
  <w:num w:numId="25">
    <w:abstractNumId w:val="3"/>
  </w:num>
  <w:num w:numId="26">
    <w:abstractNumId w:val="16"/>
  </w:num>
  <w:num w:numId="27">
    <w:abstractNumId w:val="5"/>
  </w:num>
  <w:num w:numId="28">
    <w:abstractNumId w:val="0"/>
  </w:num>
  <w:num w:numId="29">
    <w:abstractNumId w:val="1"/>
  </w:num>
  <w:num w:numId="30">
    <w:abstractNumId w:val="32"/>
  </w:num>
  <w:num w:numId="31">
    <w:abstractNumId w:val="20"/>
  </w:num>
  <w:num w:numId="32">
    <w:abstractNumId w:val="11"/>
  </w:num>
  <w:num w:numId="33">
    <w:abstractNumId w:val="10"/>
  </w:num>
  <w:num w:numId="34">
    <w:abstractNumId w:val="4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8F9"/>
    <w:rsid w:val="00022FE2"/>
    <w:rsid w:val="0004366D"/>
    <w:rsid w:val="00097E06"/>
    <w:rsid w:val="000A1ACE"/>
    <w:rsid w:val="000C3527"/>
    <w:rsid w:val="000D1569"/>
    <w:rsid w:val="00154551"/>
    <w:rsid w:val="001931A6"/>
    <w:rsid w:val="001C0532"/>
    <w:rsid w:val="002045D4"/>
    <w:rsid w:val="002B7BFA"/>
    <w:rsid w:val="002C5EA9"/>
    <w:rsid w:val="003576E7"/>
    <w:rsid w:val="003C4111"/>
    <w:rsid w:val="0048429D"/>
    <w:rsid w:val="004B493E"/>
    <w:rsid w:val="00553772"/>
    <w:rsid w:val="00571B48"/>
    <w:rsid w:val="005C6AF3"/>
    <w:rsid w:val="006041A2"/>
    <w:rsid w:val="00695865"/>
    <w:rsid w:val="006A1041"/>
    <w:rsid w:val="006E37CE"/>
    <w:rsid w:val="007355F8"/>
    <w:rsid w:val="00750A40"/>
    <w:rsid w:val="00792C29"/>
    <w:rsid w:val="00834646"/>
    <w:rsid w:val="00855970"/>
    <w:rsid w:val="00920517"/>
    <w:rsid w:val="0095049A"/>
    <w:rsid w:val="00996A7F"/>
    <w:rsid w:val="00A00CD2"/>
    <w:rsid w:val="00A508F9"/>
    <w:rsid w:val="00AB4286"/>
    <w:rsid w:val="00BF2973"/>
    <w:rsid w:val="00CC69CA"/>
    <w:rsid w:val="00D26601"/>
    <w:rsid w:val="00D46EE2"/>
    <w:rsid w:val="00D8411F"/>
    <w:rsid w:val="00DA06C5"/>
    <w:rsid w:val="00DE6E1A"/>
    <w:rsid w:val="00E06F72"/>
    <w:rsid w:val="00E37BEA"/>
    <w:rsid w:val="00F073EF"/>
    <w:rsid w:val="00FA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l.Arnold\Documents\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</Template>
  <TotalTime>20</TotalTime>
  <Pages>4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Phil.Arnold</dc:creator>
  <cp:lastModifiedBy>Phil.Arnold</cp:lastModifiedBy>
  <cp:revision>5</cp:revision>
  <cp:lastPrinted>2013-07-31T18:19:00Z</cp:lastPrinted>
  <dcterms:created xsi:type="dcterms:W3CDTF">2013-08-06T18:52:00Z</dcterms:created>
  <dcterms:modified xsi:type="dcterms:W3CDTF">2014-04-14T14:48:00Z</dcterms:modified>
</cp:coreProperties>
</file>