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70" w:rsidRPr="00855970" w:rsidRDefault="00855970" w:rsidP="00FC3481">
      <w:pPr>
        <w:spacing w:after="0"/>
        <w:rPr>
          <w:b/>
          <w:sz w:val="24"/>
          <w:szCs w:val="24"/>
        </w:rPr>
      </w:pPr>
      <w:r w:rsidRPr="008A2393">
        <w:rPr>
          <w:noProof/>
        </w:rPr>
        <w:drawing>
          <wp:inline distT="0" distB="0" distL="0" distR="0" wp14:anchorId="3260427F" wp14:editId="31E3CCD8">
            <wp:extent cx="2228850" cy="69994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9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5D4">
        <w:rPr>
          <w:b/>
          <w:sz w:val="40"/>
          <w:szCs w:val="40"/>
        </w:rPr>
        <w:tab/>
      </w:r>
      <w:r w:rsidR="002045D4">
        <w:rPr>
          <w:b/>
          <w:sz w:val="40"/>
          <w:szCs w:val="40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50105C">
        <w:rPr>
          <w:b/>
          <w:sz w:val="24"/>
          <w:szCs w:val="24"/>
        </w:rPr>
        <w:t>No. 305</w:t>
      </w:r>
    </w:p>
    <w:p w:rsidR="00855970" w:rsidRDefault="002045D4" w:rsidP="00FC3481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855970">
        <w:rPr>
          <w:b/>
          <w:sz w:val="24"/>
          <w:szCs w:val="24"/>
        </w:rPr>
        <w:t xml:space="preserve">  </w:t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85597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SECTION:</w:t>
      </w:r>
      <w:r>
        <w:rPr>
          <w:b/>
          <w:sz w:val="24"/>
          <w:szCs w:val="24"/>
        </w:rPr>
        <w:tab/>
      </w:r>
      <w:r w:rsidR="00FC3481">
        <w:rPr>
          <w:b/>
          <w:sz w:val="24"/>
          <w:szCs w:val="24"/>
        </w:rPr>
        <w:t>EMPLOYEES</w:t>
      </w:r>
    </w:p>
    <w:p w:rsidR="00264C3F" w:rsidRDefault="00264C3F" w:rsidP="00FC3481">
      <w:pPr>
        <w:spacing w:after="0"/>
        <w:rPr>
          <w:b/>
          <w:sz w:val="24"/>
          <w:szCs w:val="24"/>
        </w:rPr>
      </w:pPr>
    </w:p>
    <w:p w:rsidR="00C37E4D" w:rsidRPr="002045D4" w:rsidRDefault="002045D4" w:rsidP="00FC3481">
      <w:pPr>
        <w:spacing w:after="0"/>
        <w:ind w:left="5760" w:hanging="1230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50105C">
        <w:rPr>
          <w:b/>
          <w:sz w:val="24"/>
          <w:szCs w:val="24"/>
        </w:rPr>
        <w:t>OUTSIDE ACTIVITIES</w:t>
      </w:r>
    </w:p>
    <w:p w:rsidR="00D8411F" w:rsidRPr="002045D4" w:rsidRDefault="002045D4" w:rsidP="00FC3481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MEDICAL ACADEMY </w:t>
      </w:r>
      <w:r w:rsidR="00CB739B">
        <w:rPr>
          <w:b/>
          <w:sz w:val="24"/>
          <w:szCs w:val="24"/>
        </w:rPr>
        <w:tab/>
      </w:r>
      <w:r w:rsidR="00CB739B">
        <w:rPr>
          <w:b/>
          <w:sz w:val="24"/>
          <w:szCs w:val="24"/>
        </w:rPr>
        <w:tab/>
        <w:t xml:space="preserve">    ADOPTED:</w:t>
      </w:r>
      <w:r w:rsidR="00CB739B">
        <w:rPr>
          <w:b/>
          <w:sz w:val="24"/>
          <w:szCs w:val="24"/>
        </w:rPr>
        <w:tab/>
        <w:t>10/8</w:t>
      </w:r>
      <w:bookmarkStart w:id="0" w:name="_GoBack"/>
      <w:bookmarkEnd w:id="0"/>
      <w:r>
        <w:rPr>
          <w:b/>
          <w:sz w:val="24"/>
          <w:szCs w:val="24"/>
        </w:rPr>
        <w:t>/13</w:t>
      </w:r>
    </w:p>
    <w:p w:rsidR="002045D4" w:rsidRDefault="002045D4" w:rsidP="00FC3481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CHARTER </w:t>
      </w:r>
      <w:r w:rsidR="00767CA7">
        <w:rPr>
          <w:b/>
          <w:sz w:val="40"/>
          <w:szCs w:val="40"/>
        </w:rPr>
        <w:t>SCHOOL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REVISED:</w:t>
      </w:r>
    </w:p>
    <w:p w:rsidR="002045D4" w:rsidRDefault="00AB6F77" w:rsidP="00FC348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42D1C" w:rsidRDefault="006D5CBF" w:rsidP="00FC34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59B5">
        <w:rPr>
          <w:rFonts w:ascii="Times New Roman" w:hAnsi="Times New Roman" w:cs="Times New Roman"/>
          <w:sz w:val="24"/>
          <w:szCs w:val="24"/>
        </w:rPr>
        <w:t>30</w:t>
      </w:r>
      <w:r w:rsidR="0050105C">
        <w:rPr>
          <w:rFonts w:ascii="Times New Roman" w:hAnsi="Times New Roman" w:cs="Times New Roman"/>
          <w:sz w:val="24"/>
          <w:szCs w:val="24"/>
        </w:rPr>
        <w:t>5.  OUTSIDE ACTIVITIES</w:t>
      </w:r>
    </w:p>
    <w:p w:rsidR="0000355D" w:rsidRDefault="00841375" w:rsidP="00FC34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0105C" w:rsidRDefault="0050105C" w:rsidP="00501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05C">
        <w:rPr>
          <w:rFonts w:ascii="Times New Roman" w:hAnsi="Times New Roman" w:cs="Times New Roman"/>
          <w:sz w:val="24"/>
          <w:szCs w:val="24"/>
        </w:rPr>
        <w:t xml:space="preserve">The Board recognizes that members of the staff must enjoy private lives and may associate with others outside of school for political, economic, religious, cultural or personal reasons.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05C">
        <w:rPr>
          <w:rFonts w:ascii="Times New Roman" w:hAnsi="Times New Roman" w:cs="Times New Roman"/>
          <w:sz w:val="24"/>
          <w:szCs w:val="24"/>
        </w:rPr>
        <w:t xml:space="preserve">The Board and its supervisory staff, however, have a responsibility to evaluate staff members in terms of their faithfulness to, and effectiveness in discharging school duties and responsibilities. </w:t>
      </w:r>
      <w:proofErr w:type="gramStart"/>
      <w:r w:rsidRPr="0050105C">
        <w:rPr>
          <w:rFonts w:ascii="Times New Roman" w:hAnsi="Times New Roman" w:cs="Times New Roman"/>
          <w:sz w:val="24"/>
          <w:szCs w:val="24"/>
        </w:rPr>
        <w:t>Therefore, when non</w:t>
      </w:r>
      <w:r w:rsidR="00B86181">
        <w:rPr>
          <w:rFonts w:ascii="Times New Roman" w:hAnsi="Times New Roman" w:cs="Times New Roman"/>
          <w:sz w:val="24"/>
          <w:szCs w:val="24"/>
        </w:rPr>
        <w:t>-</w:t>
      </w:r>
      <w:r w:rsidRPr="0050105C">
        <w:rPr>
          <w:rFonts w:ascii="Times New Roman" w:hAnsi="Times New Roman" w:cs="Times New Roman"/>
          <w:sz w:val="24"/>
          <w:szCs w:val="24"/>
        </w:rPr>
        <w:t xml:space="preserve">school activities threaten a staff member’s effectiveness within the school system, the Board reserves the right to evaluate the impact of such activities upon a professional employee’s responsibilities to </w:t>
      </w:r>
      <w:r>
        <w:rPr>
          <w:rFonts w:ascii="Times New Roman" w:hAnsi="Times New Roman" w:cs="Times New Roman"/>
          <w:sz w:val="24"/>
          <w:szCs w:val="24"/>
        </w:rPr>
        <w:t>the students and to the school</w:t>
      </w:r>
      <w:r w:rsidRPr="0050105C">
        <w:rPr>
          <w:rFonts w:ascii="Times New Roman" w:hAnsi="Times New Roman" w:cs="Times New Roman"/>
          <w:sz w:val="24"/>
          <w:szCs w:val="24"/>
        </w:rPr>
        <w:t>’s programs and to counsel the staff member accordingly.</w:t>
      </w:r>
      <w:proofErr w:type="gramEnd"/>
    </w:p>
    <w:p w:rsidR="0050105C" w:rsidRPr="0050105C" w:rsidRDefault="0050105C" w:rsidP="00501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05C" w:rsidRPr="0050105C" w:rsidRDefault="0050105C" w:rsidP="00501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05C">
        <w:rPr>
          <w:rFonts w:ascii="Times New Roman" w:hAnsi="Times New Roman" w:cs="Times New Roman"/>
          <w:sz w:val="24"/>
          <w:szCs w:val="24"/>
        </w:rPr>
        <w:t xml:space="preserve">The Board directs the </w:t>
      </w:r>
      <w:r>
        <w:rPr>
          <w:rFonts w:ascii="Times New Roman" w:hAnsi="Times New Roman" w:cs="Times New Roman"/>
          <w:sz w:val="24"/>
          <w:szCs w:val="24"/>
        </w:rPr>
        <w:t>Principal/CEO</w:t>
      </w:r>
      <w:r w:rsidRPr="0050105C">
        <w:rPr>
          <w:rFonts w:ascii="Times New Roman" w:hAnsi="Times New Roman" w:cs="Times New Roman"/>
          <w:sz w:val="24"/>
          <w:szCs w:val="24"/>
        </w:rPr>
        <w:t xml:space="preserve"> to promulgate guidelines so that staff members may avoid situations in which their personal interests, activities, and associations may conflict wi</w:t>
      </w:r>
      <w:r>
        <w:rPr>
          <w:rFonts w:ascii="Times New Roman" w:hAnsi="Times New Roman" w:cs="Times New Roman"/>
          <w:sz w:val="24"/>
          <w:szCs w:val="24"/>
        </w:rPr>
        <w:t>th the interests of the school</w:t>
      </w:r>
      <w:r w:rsidRPr="0050105C">
        <w:rPr>
          <w:rFonts w:ascii="Times New Roman" w:hAnsi="Times New Roman" w:cs="Times New Roman"/>
          <w:sz w:val="24"/>
          <w:szCs w:val="24"/>
        </w:rPr>
        <w:t>.</w:t>
      </w:r>
    </w:p>
    <w:p w:rsidR="0050105C" w:rsidRPr="0050105C" w:rsidRDefault="0050105C" w:rsidP="00501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05C" w:rsidRPr="0050105C" w:rsidRDefault="0050105C" w:rsidP="00501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05C">
        <w:rPr>
          <w:rFonts w:ascii="Times New Roman" w:hAnsi="Times New Roman" w:cs="Times New Roman"/>
          <w:sz w:val="24"/>
          <w:szCs w:val="24"/>
        </w:rPr>
        <w:t>The following guidelines are provided for the information and direction of staff members:</w:t>
      </w:r>
    </w:p>
    <w:p w:rsidR="0050105C" w:rsidRDefault="0050105C" w:rsidP="00501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05C" w:rsidRDefault="0050105C" w:rsidP="00501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05C">
        <w:rPr>
          <w:rFonts w:ascii="Times New Roman" w:hAnsi="Times New Roman" w:cs="Times New Roman"/>
          <w:sz w:val="24"/>
          <w:szCs w:val="24"/>
        </w:rPr>
        <w:t xml:space="preserve">• Do not utilize school material for personal gain.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05C">
        <w:rPr>
          <w:rFonts w:ascii="Times New Roman" w:hAnsi="Times New Roman" w:cs="Times New Roman"/>
          <w:sz w:val="24"/>
          <w:szCs w:val="24"/>
        </w:rPr>
        <w:t>Copyrights to materials or equipment</w:t>
      </w:r>
    </w:p>
    <w:p w:rsidR="0050105C" w:rsidRDefault="0050105C" w:rsidP="00501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0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105C">
        <w:rPr>
          <w:rFonts w:ascii="Times New Roman" w:hAnsi="Times New Roman" w:cs="Times New Roman"/>
          <w:sz w:val="24"/>
          <w:szCs w:val="24"/>
        </w:rPr>
        <w:t>dev</w:t>
      </w:r>
      <w:r>
        <w:rPr>
          <w:rFonts w:ascii="Times New Roman" w:hAnsi="Times New Roman" w:cs="Times New Roman"/>
          <w:sz w:val="24"/>
          <w:szCs w:val="24"/>
        </w:rPr>
        <w:t>eloped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processed, or tested by </w:t>
      </w:r>
      <w:r w:rsidRPr="0050105C">
        <w:rPr>
          <w:rFonts w:ascii="Times New Roman" w:hAnsi="Times New Roman" w:cs="Times New Roman"/>
          <w:sz w:val="24"/>
          <w:szCs w:val="24"/>
        </w:rPr>
        <w:t xml:space="preserve">employees in the performance of </w:t>
      </w:r>
      <w:r>
        <w:rPr>
          <w:rFonts w:ascii="Times New Roman" w:hAnsi="Times New Roman" w:cs="Times New Roman"/>
          <w:sz w:val="24"/>
          <w:szCs w:val="24"/>
        </w:rPr>
        <w:t>school</w:t>
      </w:r>
      <w:r w:rsidRPr="0050105C">
        <w:rPr>
          <w:rFonts w:ascii="Times New Roman" w:hAnsi="Times New Roman" w:cs="Times New Roman"/>
          <w:sz w:val="24"/>
          <w:szCs w:val="24"/>
        </w:rPr>
        <w:t xml:space="preserve"> activities</w:t>
      </w:r>
    </w:p>
    <w:p w:rsidR="0050105C" w:rsidRDefault="0050105C" w:rsidP="00501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0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105C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50105C">
        <w:rPr>
          <w:rFonts w:ascii="Times New Roman" w:hAnsi="Times New Roman" w:cs="Times New Roman"/>
          <w:sz w:val="24"/>
          <w:szCs w:val="24"/>
        </w:rPr>
        <w:t xml:space="preserve"> fulfillment of the terms of their employment, reside with and may be claimed by the </w:t>
      </w:r>
      <w:r>
        <w:rPr>
          <w:rFonts w:ascii="Times New Roman" w:hAnsi="Times New Roman" w:cs="Times New Roman"/>
          <w:sz w:val="24"/>
          <w:szCs w:val="24"/>
        </w:rPr>
        <w:t>school</w:t>
      </w:r>
      <w:r w:rsidRPr="0050105C">
        <w:rPr>
          <w:rFonts w:ascii="Times New Roman" w:hAnsi="Times New Roman" w:cs="Times New Roman"/>
          <w:sz w:val="24"/>
          <w:szCs w:val="24"/>
        </w:rPr>
        <w:t>.</w:t>
      </w:r>
    </w:p>
    <w:p w:rsidR="0050105C" w:rsidRPr="0050105C" w:rsidRDefault="0050105C" w:rsidP="00501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05C" w:rsidRDefault="0050105C" w:rsidP="00501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05C">
        <w:rPr>
          <w:rFonts w:ascii="Times New Roman" w:hAnsi="Times New Roman" w:cs="Times New Roman"/>
          <w:sz w:val="24"/>
          <w:szCs w:val="24"/>
        </w:rPr>
        <w:t>• Do not use school property or school time to solicit or accept customers for private enterprises.</w:t>
      </w:r>
    </w:p>
    <w:p w:rsidR="0050105C" w:rsidRDefault="0050105C" w:rsidP="00501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05C">
        <w:rPr>
          <w:rFonts w:ascii="Times New Roman" w:hAnsi="Times New Roman" w:cs="Times New Roman"/>
          <w:sz w:val="24"/>
          <w:szCs w:val="24"/>
        </w:rPr>
        <w:t xml:space="preserve"> The Board does not endorse, support nor assume liability </w:t>
      </w:r>
      <w:r>
        <w:rPr>
          <w:rFonts w:ascii="Times New Roman" w:hAnsi="Times New Roman" w:cs="Times New Roman"/>
          <w:sz w:val="24"/>
          <w:szCs w:val="24"/>
        </w:rPr>
        <w:t>for any staff member from this s</w:t>
      </w:r>
      <w:r w:rsidRPr="0050105C">
        <w:rPr>
          <w:rFonts w:ascii="Times New Roman" w:hAnsi="Times New Roman" w:cs="Times New Roman"/>
          <w:sz w:val="24"/>
          <w:szCs w:val="24"/>
        </w:rPr>
        <w:t>chool</w:t>
      </w:r>
    </w:p>
    <w:p w:rsidR="0050105C" w:rsidRDefault="0050105C" w:rsidP="00501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0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who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conducts non-s</w:t>
      </w:r>
      <w:r w:rsidRPr="0050105C">
        <w:rPr>
          <w:rFonts w:ascii="Times New Roman" w:hAnsi="Times New Roman" w:cs="Times New Roman"/>
          <w:sz w:val="24"/>
          <w:szCs w:val="24"/>
        </w:rPr>
        <w:t xml:space="preserve">chool, outside activities in which students and employees of this </w:t>
      </w:r>
      <w:r>
        <w:rPr>
          <w:rFonts w:ascii="Times New Roman" w:hAnsi="Times New Roman" w:cs="Times New Roman"/>
          <w:sz w:val="24"/>
          <w:szCs w:val="24"/>
        </w:rPr>
        <w:t>school</w:t>
      </w:r>
    </w:p>
    <w:p w:rsidR="0050105C" w:rsidRDefault="0050105C" w:rsidP="00501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0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105C">
        <w:rPr>
          <w:rFonts w:ascii="Times New Roman" w:hAnsi="Times New Roman" w:cs="Times New Roman"/>
          <w:sz w:val="24"/>
          <w:szCs w:val="24"/>
        </w:rPr>
        <w:t>may</w:t>
      </w:r>
      <w:proofErr w:type="gramEnd"/>
      <w:r w:rsidRPr="0050105C">
        <w:rPr>
          <w:rFonts w:ascii="Times New Roman" w:hAnsi="Times New Roman" w:cs="Times New Roman"/>
          <w:sz w:val="24"/>
          <w:szCs w:val="24"/>
        </w:rPr>
        <w:t xml:space="preserve"> participate.</w:t>
      </w:r>
    </w:p>
    <w:p w:rsidR="0050105C" w:rsidRPr="0050105C" w:rsidRDefault="0050105C" w:rsidP="00501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05C" w:rsidRDefault="0050105C" w:rsidP="00501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05C">
        <w:rPr>
          <w:rFonts w:ascii="Times New Roman" w:hAnsi="Times New Roman" w:cs="Times New Roman"/>
          <w:sz w:val="24"/>
          <w:szCs w:val="24"/>
        </w:rPr>
        <w:t>• Do n</w:t>
      </w:r>
      <w:r w:rsidR="00B86181">
        <w:rPr>
          <w:rFonts w:ascii="Times New Roman" w:hAnsi="Times New Roman" w:cs="Times New Roman"/>
          <w:sz w:val="24"/>
          <w:szCs w:val="24"/>
        </w:rPr>
        <w:t>ot campaign on school property o</w:t>
      </w:r>
      <w:r w:rsidRPr="0050105C">
        <w:rPr>
          <w:rFonts w:ascii="Times New Roman" w:hAnsi="Times New Roman" w:cs="Times New Roman"/>
          <w:sz w:val="24"/>
          <w:szCs w:val="24"/>
        </w:rPr>
        <w:t>n beha</w:t>
      </w:r>
      <w:r w:rsidR="00B86181">
        <w:rPr>
          <w:rFonts w:ascii="Times New Roman" w:hAnsi="Times New Roman" w:cs="Times New Roman"/>
          <w:sz w:val="24"/>
          <w:szCs w:val="24"/>
        </w:rPr>
        <w:t>lf of any candidate for local, s</w:t>
      </w:r>
      <w:r w:rsidRPr="0050105C">
        <w:rPr>
          <w:rFonts w:ascii="Times New Roman" w:hAnsi="Times New Roman" w:cs="Times New Roman"/>
          <w:sz w:val="24"/>
          <w:szCs w:val="24"/>
        </w:rPr>
        <w:t>tate, or national</w:t>
      </w:r>
    </w:p>
    <w:p w:rsidR="0050105C" w:rsidRPr="0050105C" w:rsidRDefault="0050105C" w:rsidP="00501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0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105C">
        <w:rPr>
          <w:rFonts w:ascii="Times New Roman" w:hAnsi="Times New Roman" w:cs="Times New Roman"/>
          <w:sz w:val="24"/>
          <w:szCs w:val="24"/>
        </w:rPr>
        <w:t>office</w:t>
      </w:r>
      <w:proofErr w:type="gramEnd"/>
      <w:r w:rsidRPr="0050105C">
        <w:rPr>
          <w:rFonts w:ascii="Times New Roman" w:hAnsi="Times New Roman" w:cs="Times New Roman"/>
          <w:sz w:val="24"/>
          <w:szCs w:val="24"/>
        </w:rPr>
        <w:t>, other than working the polls on election day, if such</w:t>
      </w:r>
      <w:r w:rsidR="00B86181">
        <w:rPr>
          <w:rFonts w:ascii="Times New Roman" w:hAnsi="Times New Roman" w:cs="Times New Roman"/>
          <w:sz w:val="24"/>
          <w:szCs w:val="24"/>
        </w:rPr>
        <w:t xml:space="preserve"> polls are located in the </w:t>
      </w:r>
      <w:r>
        <w:rPr>
          <w:rFonts w:ascii="Times New Roman" w:hAnsi="Times New Roman" w:cs="Times New Roman"/>
          <w:sz w:val="24"/>
          <w:szCs w:val="24"/>
        </w:rPr>
        <w:t>school</w:t>
      </w:r>
      <w:r w:rsidRPr="0050105C">
        <w:rPr>
          <w:rFonts w:ascii="Times New Roman" w:hAnsi="Times New Roman" w:cs="Times New Roman"/>
          <w:sz w:val="24"/>
          <w:szCs w:val="24"/>
        </w:rPr>
        <w:t>.</w:t>
      </w:r>
    </w:p>
    <w:p w:rsidR="0050105C" w:rsidRDefault="0050105C" w:rsidP="00501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05C" w:rsidRDefault="0050105C" w:rsidP="00501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05C">
        <w:rPr>
          <w:rFonts w:ascii="Times New Roman" w:hAnsi="Times New Roman" w:cs="Times New Roman"/>
          <w:sz w:val="24"/>
          <w:szCs w:val="24"/>
        </w:rPr>
        <w:t>• Do not use school time for outside activities when there is no valid reason to be excused from</w:t>
      </w:r>
    </w:p>
    <w:p w:rsidR="0050105C" w:rsidRDefault="0050105C" w:rsidP="00501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0105C">
        <w:rPr>
          <w:rFonts w:ascii="Times New Roman" w:hAnsi="Times New Roman" w:cs="Times New Roman"/>
          <w:sz w:val="24"/>
          <w:szCs w:val="24"/>
        </w:rPr>
        <w:t>assigned</w:t>
      </w:r>
      <w:proofErr w:type="gramEnd"/>
      <w:r w:rsidRPr="0050105C">
        <w:rPr>
          <w:rFonts w:ascii="Times New Roman" w:hAnsi="Times New Roman" w:cs="Times New Roman"/>
          <w:sz w:val="24"/>
          <w:szCs w:val="24"/>
        </w:rPr>
        <w:t xml:space="preserve"> duties.</w:t>
      </w:r>
    </w:p>
    <w:p w:rsidR="0050105C" w:rsidRPr="0050105C" w:rsidRDefault="0050105C" w:rsidP="00501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05C" w:rsidRDefault="0050105C" w:rsidP="00501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05C">
        <w:rPr>
          <w:rFonts w:ascii="Times New Roman" w:hAnsi="Times New Roman" w:cs="Times New Roman"/>
          <w:sz w:val="24"/>
          <w:szCs w:val="24"/>
        </w:rPr>
        <w:t>• Refrain from making public statements about private associations or interests during school</w:t>
      </w:r>
    </w:p>
    <w:p w:rsidR="0050105C" w:rsidRPr="0050105C" w:rsidRDefault="0050105C" w:rsidP="00501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0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105C">
        <w:rPr>
          <w:rFonts w:ascii="Times New Roman" w:hAnsi="Times New Roman" w:cs="Times New Roman"/>
          <w:sz w:val="24"/>
          <w:szCs w:val="24"/>
        </w:rPr>
        <w:t>hours</w:t>
      </w:r>
      <w:proofErr w:type="gramEnd"/>
      <w:r w:rsidRPr="0050105C">
        <w:rPr>
          <w:rFonts w:ascii="Times New Roman" w:hAnsi="Times New Roman" w:cs="Times New Roman"/>
          <w:sz w:val="24"/>
          <w:szCs w:val="24"/>
        </w:rPr>
        <w:t>, if such remarks are likely to violate community standards of propriety.</w:t>
      </w:r>
    </w:p>
    <w:p w:rsidR="00B86181" w:rsidRDefault="0050105C" w:rsidP="00501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86181" w:rsidRDefault="00B86181" w:rsidP="00B8618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0105C">
        <w:rPr>
          <w:rFonts w:ascii="Times New Roman" w:hAnsi="Times New Roman" w:cs="Times New Roman"/>
          <w:sz w:val="24"/>
          <w:szCs w:val="24"/>
        </w:rPr>
        <w:lastRenderedPageBreak/>
        <w:t>305.  OUTSIDE ACTIVITIES</w:t>
      </w:r>
      <w:r>
        <w:rPr>
          <w:rFonts w:ascii="Times New Roman" w:hAnsi="Times New Roman" w:cs="Times New Roman"/>
          <w:sz w:val="24"/>
          <w:szCs w:val="24"/>
        </w:rPr>
        <w:t>- pg. 2</w:t>
      </w:r>
    </w:p>
    <w:p w:rsidR="00B86181" w:rsidRDefault="00B86181" w:rsidP="00B8618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C6A44" w:rsidRDefault="0050105C" w:rsidP="00501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05C">
        <w:rPr>
          <w:rFonts w:ascii="Times New Roman" w:hAnsi="Times New Roman" w:cs="Times New Roman"/>
          <w:sz w:val="24"/>
          <w:szCs w:val="24"/>
        </w:rPr>
        <w:t>• Do not tutor for compensation pupils assigned to your school or your class without prior</w:t>
      </w:r>
    </w:p>
    <w:p w:rsidR="0050105C" w:rsidRDefault="00BC6A44" w:rsidP="00501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105C" w:rsidRPr="005010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0105C" w:rsidRPr="0050105C">
        <w:rPr>
          <w:rFonts w:ascii="Times New Roman" w:hAnsi="Times New Roman" w:cs="Times New Roman"/>
          <w:sz w:val="24"/>
          <w:szCs w:val="24"/>
        </w:rPr>
        <w:t>approva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the P</w:t>
      </w:r>
      <w:r w:rsidR="0050105C" w:rsidRPr="0050105C">
        <w:rPr>
          <w:rFonts w:ascii="Times New Roman" w:hAnsi="Times New Roman" w:cs="Times New Roman"/>
          <w:sz w:val="24"/>
          <w:szCs w:val="24"/>
        </w:rPr>
        <w:t>rincipal</w:t>
      </w:r>
      <w:r>
        <w:rPr>
          <w:rFonts w:ascii="Times New Roman" w:hAnsi="Times New Roman" w:cs="Times New Roman"/>
          <w:sz w:val="24"/>
          <w:szCs w:val="24"/>
        </w:rPr>
        <w:t>/CEO</w:t>
      </w:r>
      <w:r w:rsidR="0050105C" w:rsidRPr="0050105C">
        <w:rPr>
          <w:rFonts w:ascii="Times New Roman" w:hAnsi="Times New Roman" w:cs="Times New Roman"/>
          <w:sz w:val="24"/>
          <w:szCs w:val="24"/>
        </w:rPr>
        <w:t>.</w:t>
      </w:r>
    </w:p>
    <w:p w:rsidR="00BC6A44" w:rsidRPr="0050105C" w:rsidRDefault="00BC6A44" w:rsidP="00501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A44" w:rsidRDefault="0050105C" w:rsidP="00501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05C">
        <w:rPr>
          <w:rFonts w:ascii="Times New Roman" w:hAnsi="Times New Roman" w:cs="Times New Roman"/>
          <w:sz w:val="24"/>
          <w:szCs w:val="24"/>
        </w:rPr>
        <w:t>• Do not enter into personal relationships with students or engage in conduct with students that is</w:t>
      </w:r>
    </w:p>
    <w:p w:rsidR="00BC6A44" w:rsidRDefault="00BC6A44" w:rsidP="00501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50105C" w:rsidRPr="0050105C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="0050105C" w:rsidRPr="0050105C">
        <w:rPr>
          <w:rFonts w:ascii="Times New Roman" w:hAnsi="Times New Roman" w:cs="Times New Roman"/>
          <w:sz w:val="24"/>
          <w:szCs w:val="24"/>
        </w:rPr>
        <w:t xml:space="preserve"> could be reasonably perceived as sexual in nature or which is otherwise likely to offend</w:t>
      </w:r>
    </w:p>
    <w:p w:rsidR="0050105C" w:rsidRPr="0050105C" w:rsidRDefault="00BC6A44" w:rsidP="00501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105C" w:rsidRPr="005010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0105C" w:rsidRPr="0050105C">
        <w:rPr>
          <w:rFonts w:ascii="Times New Roman" w:hAnsi="Times New Roman" w:cs="Times New Roman"/>
          <w:sz w:val="24"/>
          <w:szCs w:val="24"/>
        </w:rPr>
        <w:t>community</w:t>
      </w:r>
      <w:proofErr w:type="gramEnd"/>
      <w:r w:rsidR="0050105C" w:rsidRPr="0050105C">
        <w:rPr>
          <w:rFonts w:ascii="Times New Roman" w:hAnsi="Times New Roman" w:cs="Times New Roman"/>
          <w:sz w:val="24"/>
          <w:szCs w:val="24"/>
        </w:rPr>
        <w:t xml:space="preserve"> standards of propriety.</w:t>
      </w:r>
    </w:p>
    <w:p w:rsidR="002C3623" w:rsidRPr="00FB023B" w:rsidRDefault="00BC6A44" w:rsidP="00501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3623" w:rsidRPr="00FB023B" w:rsidSect="00855970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77782"/>
    <w:multiLevelType w:val="hybridMultilevel"/>
    <w:tmpl w:val="263C5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E454E"/>
    <w:multiLevelType w:val="hybridMultilevel"/>
    <w:tmpl w:val="4762E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0452A"/>
    <w:multiLevelType w:val="hybridMultilevel"/>
    <w:tmpl w:val="51FC9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F9"/>
    <w:rsid w:val="0000355D"/>
    <w:rsid w:val="000041C1"/>
    <w:rsid w:val="00022FE2"/>
    <w:rsid w:val="0004366D"/>
    <w:rsid w:val="00057F49"/>
    <w:rsid w:val="00090161"/>
    <w:rsid w:val="00097E06"/>
    <w:rsid w:val="000A1ACE"/>
    <w:rsid w:val="000B227F"/>
    <w:rsid w:val="000C3527"/>
    <w:rsid w:val="000E561F"/>
    <w:rsid w:val="00121ACC"/>
    <w:rsid w:val="00142D1C"/>
    <w:rsid w:val="00154551"/>
    <w:rsid w:val="001931A6"/>
    <w:rsid w:val="00193D9D"/>
    <w:rsid w:val="001A00E4"/>
    <w:rsid w:val="001A3E7F"/>
    <w:rsid w:val="001B4411"/>
    <w:rsid w:val="001B64A6"/>
    <w:rsid w:val="001C0532"/>
    <w:rsid w:val="001C166D"/>
    <w:rsid w:val="001E4D37"/>
    <w:rsid w:val="00202FE7"/>
    <w:rsid w:val="002045D4"/>
    <w:rsid w:val="00262EC7"/>
    <w:rsid w:val="00264C3F"/>
    <w:rsid w:val="00297E85"/>
    <w:rsid w:val="002B4E48"/>
    <w:rsid w:val="002B5566"/>
    <w:rsid w:val="002B7BFA"/>
    <w:rsid w:val="002C1FE5"/>
    <w:rsid w:val="002C3623"/>
    <w:rsid w:val="002C450D"/>
    <w:rsid w:val="002D0467"/>
    <w:rsid w:val="002E4F9A"/>
    <w:rsid w:val="00316CB1"/>
    <w:rsid w:val="003328AD"/>
    <w:rsid w:val="00332F66"/>
    <w:rsid w:val="003426CF"/>
    <w:rsid w:val="003C4111"/>
    <w:rsid w:val="003D3471"/>
    <w:rsid w:val="00401BF9"/>
    <w:rsid w:val="00414D5B"/>
    <w:rsid w:val="004310E1"/>
    <w:rsid w:val="00435245"/>
    <w:rsid w:val="0048429D"/>
    <w:rsid w:val="004A46C5"/>
    <w:rsid w:val="004A59A9"/>
    <w:rsid w:val="004A7D7B"/>
    <w:rsid w:val="004B493E"/>
    <w:rsid w:val="004D04A8"/>
    <w:rsid w:val="0050105C"/>
    <w:rsid w:val="00503F34"/>
    <w:rsid w:val="00505071"/>
    <w:rsid w:val="00531D40"/>
    <w:rsid w:val="00536E8C"/>
    <w:rsid w:val="00544574"/>
    <w:rsid w:val="00553772"/>
    <w:rsid w:val="005542B2"/>
    <w:rsid w:val="00554B67"/>
    <w:rsid w:val="00571B48"/>
    <w:rsid w:val="00593981"/>
    <w:rsid w:val="00594CC9"/>
    <w:rsid w:val="005959B5"/>
    <w:rsid w:val="005A4E19"/>
    <w:rsid w:val="005B1936"/>
    <w:rsid w:val="005C6AF3"/>
    <w:rsid w:val="005D4E33"/>
    <w:rsid w:val="005D6201"/>
    <w:rsid w:val="005F744C"/>
    <w:rsid w:val="00602FD1"/>
    <w:rsid w:val="006041A2"/>
    <w:rsid w:val="0063740F"/>
    <w:rsid w:val="006717AA"/>
    <w:rsid w:val="00692B4F"/>
    <w:rsid w:val="00695865"/>
    <w:rsid w:val="006A1041"/>
    <w:rsid w:val="006D5CBF"/>
    <w:rsid w:val="006E37CE"/>
    <w:rsid w:val="006E3AAE"/>
    <w:rsid w:val="006E6C9B"/>
    <w:rsid w:val="006F2B00"/>
    <w:rsid w:val="006F343E"/>
    <w:rsid w:val="007160F0"/>
    <w:rsid w:val="00722297"/>
    <w:rsid w:val="007234D8"/>
    <w:rsid w:val="007255A3"/>
    <w:rsid w:val="00745DE5"/>
    <w:rsid w:val="00750561"/>
    <w:rsid w:val="00750A40"/>
    <w:rsid w:val="00753AE3"/>
    <w:rsid w:val="00767CA7"/>
    <w:rsid w:val="0078775E"/>
    <w:rsid w:val="00792C29"/>
    <w:rsid w:val="007931FF"/>
    <w:rsid w:val="007C7E40"/>
    <w:rsid w:val="00817331"/>
    <w:rsid w:val="00834646"/>
    <w:rsid w:val="00841375"/>
    <w:rsid w:val="00842797"/>
    <w:rsid w:val="00855970"/>
    <w:rsid w:val="00856859"/>
    <w:rsid w:val="008861A9"/>
    <w:rsid w:val="00887E3D"/>
    <w:rsid w:val="00890C55"/>
    <w:rsid w:val="008B6631"/>
    <w:rsid w:val="008C1028"/>
    <w:rsid w:val="008C2CFB"/>
    <w:rsid w:val="008D2C17"/>
    <w:rsid w:val="00920517"/>
    <w:rsid w:val="009423A5"/>
    <w:rsid w:val="0095049A"/>
    <w:rsid w:val="00951D62"/>
    <w:rsid w:val="00956888"/>
    <w:rsid w:val="0098062B"/>
    <w:rsid w:val="00994442"/>
    <w:rsid w:val="009A4BAB"/>
    <w:rsid w:val="00A00CD2"/>
    <w:rsid w:val="00A032C9"/>
    <w:rsid w:val="00A3649C"/>
    <w:rsid w:val="00A41C14"/>
    <w:rsid w:val="00A508F9"/>
    <w:rsid w:val="00A90C03"/>
    <w:rsid w:val="00AB2B7C"/>
    <w:rsid w:val="00AB517A"/>
    <w:rsid w:val="00AB567C"/>
    <w:rsid w:val="00AB6F77"/>
    <w:rsid w:val="00AE0E3D"/>
    <w:rsid w:val="00B102E5"/>
    <w:rsid w:val="00B54C5C"/>
    <w:rsid w:val="00B86181"/>
    <w:rsid w:val="00B86979"/>
    <w:rsid w:val="00BB4136"/>
    <w:rsid w:val="00BC6A44"/>
    <w:rsid w:val="00BF094B"/>
    <w:rsid w:val="00BF2973"/>
    <w:rsid w:val="00C073D5"/>
    <w:rsid w:val="00C232AD"/>
    <w:rsid w:val="00C37E4D"/>
    <w:rsid w:val="00C41049"/>
    <w:rsid w:val="00C56EBC"/>
    <w:rsid w:val="00C83EFF"/>
    <w:rsid w:val="00C95F93"/>
    <w:rsid w:val="00CB739B"/>
    <w:rsid w:val="00CC63A1"/>
    <w:rsid w:val="00CC69CA"/>
    <w:rsid w:val="00CD7563"/>
    <w:rsid w:val="00CD7F7E"/>
    <w:rsid w:val="00CE1458"/>
    <w:rsid w:val="00CE6F62"/>
    <w:rsid w:val="00CF0D08"/>
    <w:rsid w:val="00D1281E"/>
    <w:rsid w:val="00D2243A"/>
    <w:rsid w:val="00D26601"/>
    <w:rsid w:val="00D4438D"/>
    <w:rsid w:val="00D7179B"/>
    <w:rsid w:val="00D71B06"/>
    <w:rsid w:val="00D7716C"/>
    <w:rsid w:val="00D8411F"/>
    <w:rsid w:val="00DA06C5"/>
    <w:rsid w:val="00DA3C78"/>
    <w:rsid w:val="00DA5422"/>
    <w:rsid w:val="00DB02B5"/>
    <w:rsid w:val="00DC42F9"/>
    <w:rsid w:val="00DD432F"/>
    <w:rsid w:val="00DD4A2B"/>
    <w:rsid w:val="00DE6E1A"/>
    <w:rsid w:val="00DF0261"/>
    <w:rsid w:val="00E063AE"/>
    <w:rsid w:val="00E06F72"/>
    <w:rsid w:val="00E37BEA"/>
    <w:rsid w:val="00E44797"/>
    <w:rsid w:val="00E77B5E"/>
    <w:rsid w:val="00E849DC"/>
    <w:rsid w:val="00E932DB"/>
    <w:rsid w:val="00EA2874"/>
    <w:rsid w:val="00EA4705"/>
    <w:rsid w:val="00EB16CE"/>
    <w:rsid w:val="00EC7E38"/>
    <w:rsid w:val="00ED29D8"/>
    <w:rsid w:val="00ED30B4"/>
    <w:rsid w:val="00F258A6"/>
    <w:rsid w:val="00F26BBD"/>
    <w:rsid w:val="00F615F9"/>
    <w:rsid w:val="00F854C8"/>
    <w:rsid w:val="00F87E33"/>
    <w:rsid w:val="00F928B7"/>
    <w:rsid w:val="00F96517"/>
    <w:rsid w:val="00FB023B"/>
    <w:rsid w:val="00FC3481"/>
    <w:rsid w:val="00FD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E93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E93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.Arnold\Documents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4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Phil.Arnold</dc:creator>
  <cp:lastModifiedBy>Phil.Arnold</cp:lastModifiedBy>
  <cp:revision>4</cp:revision>
  <cp:lastPrinted>2013-07-31T18:19:00Z</cp:lastPrinted>
  <dcterms:created xsi:type="dcterms:W3CDTF">2013-08-18T01:04:00Z</dcterms:created>
  <dcterms:modified xsi:type="dcterms:W3CDTF">2014-02-14T18:10:00Z</dcterms:modified>
</cp:coreProperties>
</file>